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3D" w:rsidRPr="003C4D8D" w:rsidRDefault="00AC023D" w:rsidP="00FA44B9">
      <w:pPr>
        <w:outlineLvl w:val="0"/>
        <w:rPr>
          <w:spacing w:val="2"/>
          <w:sz w:val="4"/>
          <w:szCs w:val="4"/>
        </w:rPr>
      </w:pPr>
    </w:p>
    <w:p w:rsidR="00FA44B9" w:rsidRPr="003C4D8D" w:rsidRDefault="00FA44B9" w:rsidP="00FA44B9">
      <w:pPr>
        <w:outlineLvl w:val="0"/>
        <w:rPr>
          <w:rFonts w:cs="Arial"/>
          <w:sz w:val="14"/>
          <w:szCs w:val="14"/>
        </w:rPr>
      </w:pPr>
    </w:p>
    <w:p w:rsidR="00764D5D" w:rsidRPr="00764D5D" w:rsidRDefault="00764D5D" w:rsidP="00764D5D">
      <w:pPr>
        <w:outlineLvl w:val="0"/>
        <w:rPr>
          <w:sz w:val="14"/>
          <w:szCs w:val="14"/>
          <w:highlight w:val="yellow"/>
        </w:rPr>
      </w:pPr>
      <w:r w:rsidRPr="00764D5D">
        <w:rPr>
          <w:sz w:val="14"/>
          <w:szCs w:val="14"/>
          <w:highlight w:val="yellow"/>
        </w:rPr>
        <w:t xml:space="preserve">Vor- und Nachname Absender | Straße Hausnummer </w:t>
      </w:r>
    </w:p>
    <w:p w:rsidR="004C2CCE" w:rsidRPr="002C73E4" w:rsidRDefault="00764D5D" w:rsidP="00764D5D">
      <w:pPr>
        <w:outlineLvl w:val="0"/>
        <w:rPr>
          <w:sz w:val="14"/>
          <w:szCs w:val="14"/>
        </w:rPr>
      </w:pPr>
      <w:r w:rsidRPr="00764D5D">
        <w:rPr>
          <w:sz w:val="14"/>
          <w:szCs w:val="14"/>
          <w:highlight w:val="yellow"/>
        </w:rPr>
        <w:t>Postleitzahl Ort Absender</w:t>
      </w:r>
    </w:p>
    <w:p w:rsidR="004C2CCE" w:rsidRPr="00CB6072" w:rsidRDefault="004C2CCE" w:rsidP="004C2CCE">
      <w:pPr>
        <w:rPr>
          <w:rFonts w:cs="Arial"/>
          <w:sz w:val="6"/>
          <w:szCs w:val="6"/>
        </w:rPr>
      </w:pPr>
    </w:p>
    <w:p w:rsidR="004C2CCE" w:rsidRPr="00FE6CC1" w:rsidRDefault="002D67B4" w:rsidP="00CB14E7">
      <w:pPr>
        <w:tabs>
          <w:tab w:val="left" w:pos="1980"/>
        </w:tabs>
        <w:ind w:right="1700"/>
        <w:rPr>
          <w:highlight w:val="lightGray"/>
        </w:rPr>
      </w:pPr>
      <w:r>
        <w:t>Technische Hochschule Nürnberg                                                                    Georg Simon Ohm</w:t>
      </w:r>
    </w:p>
    <w:p w:rsidR="004C2CCE" w:rsidRPr="00FE6CC1" w:rsidRDefault="002D67B4" w:rsidP="004C2CCE">
      <w:pPr>
        <w:tabs>
          <w:tab w:val="left" w:pos="545"/>
        </w:tabs>
        <w:autoSpaceDE w:val="0"/>
        <w:autoSpaceDN w:val="0"/>
        <w:adjustRightInd w:val="0"/>
        <w:ind w:right="4927"/>
        <w:rPr>
          <w:highlight w:val="lightGray"/>
        </w:rPr>
      </w:pPr>
      <w:bookmarkStart w:id="0" w:name="Text69"/>
      <w:r>
        <w:t>Geschäftsstelle</w:t>
      </w:r>
      <w:bookmarkEnd w:id="0"/>
      <w:r>
        <w:t xml:space="preserve"> Promotionszentrum                                        </w:t>
      </w:r>
      <w:r w:rsidR="00B03BC7">
        <w:t>Energietechnik</w:t>
      </w:r>
    </w:p>
    <w:p w:rsidR="004C2CCE" w:rsidRPr="00FE6CC1" w:rsidRDefault="002D67B4" w:rsidP="004C2CCE">
      <w:pPr>
        <w:rPr>
          <w:highlight w:val="lightGray"/>
        </w:rPr>
      </w:pPr>
      <w:proofErr w:type="spellStart"/>
      <w:r>
        <w:t>Keßlerplatz</w:t>
      </w:r>
      <w:proofErr w:type="spellEnd"/>
      <w:r>
        <w:t xml:space="preserve"> 12</w:t>
      </w:r>
    </w:p>
    <w:p w:rsidR="004C2CCE" w:rsidRPr="00FE6CC1" w:rsidRDefault="002D67B4" w:rsidP="004C2CCE">
      <w:pPr>
        <w:rPr>
          <w:highlight w:val="lightGray"/>
        </w:rPr>
      </w:pPr>
      <w:r>
        <w:t>90489 Nürnberg</w:t>
      </w:r>
    </w:p>
    <w:p w:rsidR="004C2CCE" w:rsidRPr="00FE6CC1" w:rsidRDefault="004C2CCE" w:rsidP="004C2CCE">
      <w:pPr>
        <w:rPr>
          <w:highlight w:val="lightGray"/>
        </w:rPr>
      </w:pPr>
    </w:p>
    <w:p w:rsidR="004C2CCE" w:rsidRPr="00FE6CC1" w:rsidRDefault="004C2CCE" w:rsidP="004C2CCE">
      <w:pPr>
        <w:rPr>
          <w:highlight w:val="lightGray"/>
        </w:rPr>
      </w:pPr>
    </w:p>
    <w:p w:rsidR="004C2CCE" w:rsidRDefault="004C2CCE" w:rsidP="004C2CCE"/>
    <w:p w:rsidR="004C2CCE" w:rsidRPr="003C4D8D" w:rsidRDefault="004C2CCE" w:rsidP="00052BE9">
      <w:pPr>
        <w:pStyle w:val="FLIESSTEXT"/>
      </w:pPr>
    </w:p>
    <w:p w:rsidR="00E4076F" w:rsidRDefault="00E4076F" w:rsidP="002D67B4">
      <w:pPr>
        <w:framePr w:w="3396" w:h="720" w:hSpace="142" w:wrap="around" w:vAnchor="page" w:hAnchor="page" w:x="7804" w:y="2335"/>
        <w:spacing w:line="240" w:lineRule="exact"/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P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E4076F" w:rsidRPr="003C4D8D" w:rsidRDefault="00E4076F" w:rsidP="00E4076F">
      <w:pPr>
        <w:framePr w:w="3396" w:h="720" w:hSpace="142" w:wrap="around" w:vAnchor="page" w:hAnchor="page" w:x="7804" w:y="2335"/>
        <w:shd w:val="solid" w:color="FFFFFF" w:fill="FFFFFF"/>
        <w:tabs>
          <w:tab w:val="left" w:pos="142"/>
        </w:tabs>
        <w:spacing w:line="180" w:lineRule="exact"/>
        <w:rPr>
          <w:sz w:val="14"/>
          <w:szCs w:val="14"/>
        </w:rPr>
      </w:pPr>
    </w:p>
    <w:p w:rsidR="00E4076F" w:rsidRPr="003C4D8D" w:rsidRDefault="00E4076F" w:rsidP="00E4076F">
      <w:pPr>
        <w:framePr w:w="3396" w:h="720" w:hSpace="142" w:wrap="around" w:vAnchor="page" w:hAnchor="page" w:x="7804" w:y="2335"/>
        <w:shd w:val="solid" w:color="FFFFFF" w:fill="FFFFFF"/>
        <w:tabs>
          <w:tab w:val="left" w:pos="142"/>
        </w:tabs>
        <w:spacing w:line="180" w:lineRule="exact"/>
        <w:rPr>
          <w:sz w:val="14"/>
          <w:szCs w:val="14"/>
        </w:rPr>
      </w:pPr>
    </w:p>
    <w:p w:rsidR="00E4076F" w:rsidRPr="003C4D8D" w:rsidRDefault="00B03BC7" w:rsidP="00E4076F">
      <w:pPr>
        <w:framePr w:w="3396" w:h="720" w:hSpace="142" w:wrap="around" w:vAnchor="page" w:hAnchor="page" w:x="7804" w:y="2335"/>
      </w:pPr>
      <w:r>
        <w:t>Datum</w:t>
      </w:r>
    </w:p>
    <w:p w:rsidR="002C73E4" w:rsidRPr="003C4D8D" w:rsidRDefault="002C73E4" w:rsidP="00052BE9">
      <w:pPr>
        <w:pStyle w:val="FLIESSTEXT"/>
      </w:pPr>
    </w:p>
    <w:p w:rsidR="00764D5D" w:rsidRPr="003C4D8D" w:rsidRDefault="00764D5D" w:rsidP="00052BE9">
      <w:pPr>
        <w:pStyle w:val="FLIESSTEXT"/>
      </w:pPr>
    </w:p>
    <w:p w:rsidR="004C2CCE" w:rsidRPr="003C4D8D" w:rsidRDefault="004C2CCE" w:rsidP="00052BE9">
      <w:pPr>
        <w:pStyle w:val="FLIESSTEXT"/>
      </w:pPr>
    </w:p>
    <w:p w:rsidR="004C2CCE" w:rsidRDefault="004C2CCE" w:rsidP="004C2CCE">
      <w:pPr>
        <w:pStyle w:val="Kopfzeile"/>
        <w:tabs>
          <w:tab w:val="clear" w:pos="4536"/>
          <w:tab w:val="clear" w:pos="9072"/>
        </w:tabs>
        <w:spacing w:before="120" w:line="360" w:lineRule="auto"/>
        <w:outlineLvl w:val="0"/>
        <w:rPr>
          <w:b/>
        </w:rPr>
        <w:sectPr w:rsidR="004C2CCE" w:rsidSect="002C73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2135" w:right="1134" w:bottom="1418" w:left="1134" w:header="720" w:footer="357" w:gutter="0"/>
          <w:pgNumType w:start="1"/>
          <w:cols w:space="720"/>
          <w:titlePg/>
        </w:sectPr>
      </w:pPr>
    </w:p>
    <w:p w:rsidR="00D87789" w:rsidRPr="0041781F" w:rsidRDefault="0016614D" w:rsidP="0041781F">
      <w:pPr>
        <w:spacing w:line="360" w:lineRule="auto"/>
        <w:jc w:val="both"/>
        <w:rPr>
          <w:b/>
        </w:rPr>
      </w:pPr>
      <w:r>
        <w:rPr>
          <w:b/>
        </w:rPr>
        <w:t>Antrag auf Annahme zur Promotion</w:t>
      </w:r>
      <w:r w:rsidR="00BE6058">
        <w:rPr>
          <w:b/>
        </w:rPr>
        <w:t xml:space="preserve"> im Promotionszentrum </w:t>
      </w:r>
      <w:r w:rsidR="00B03BC7">
        <w:rPr>
          <w:b/>
        </w:rPr>
        <w:t>Energietechnik</w:t>
      </w:r>
    </w:p>
    <w:p w:rsidR="00D87789" w:rsidRDefault="00D87789" w:rsidP="0041781F">
      <w:pPr>
        <w:spacing w:line="360" w:lineRule="auto"/>
        <w:jc w:val="both"/>
      </w:pPr>
    </w:p>
    <w:p w:rsidR="00D87789" w:rsidRDefault="0016614D" w:rsidP="0041781F">
      <w:pPr>
        <w:spacing w:line="360" w:lineRule="auto"/>
        <w:jc w:val="both"/>
      </w:pPr>
      <w:r>
        <w:t>Sehr geehrte Damen und Herren des Promotionsausschusses</w:t>
      </w:r>
      <w:r w:rsidR="00D87789">
        <w:t>,</w:t>
      </w:r>
    </w:p>
    <w:p w:rsidR="00D87789" w:rsidRDefault="00D87789" w:rsidP="0041781F">
      <w:pPr>
        <w:spacing w:line="360" w:lineRule="auto"/>
        <w:jc w:val="both"/>
      </w:pPr>
    </w:p>
    <w:p w:rsidR="00D87789" w:rsidRDefault="0016614D" w:rsidP="0041781F">
      <w:pPr>
        <w:spacing w:line="360" w:lineRule="auto"/>
        <w:jc w:val="both"/>
      </w:pPr>
      <w:r>
        <w:t xml:space="preserve">hiermit bitte ich um Annahme zur Promotion im Promotionszentrum </w:t>
      </w:r>
      <w:r w:rsidR="00B03BC7">
        <w:t>Energietechnik</w:t>
      </w:r>
      <w:r>
        <w:t>.</w:t>
      </w:r>
    </w:p>
    <w:p w:rsidR="00B03BC7" w:rsidRDefault="0016614D" w:rsidP="0016614D">
      <w:pPr>
        <w:spacing w:line="360" w:lineRule="auto"/>
        <w:jc w:val="both"/>
      </w:pPr>
      <w:r>
        <w:t xml:space="preserve">Ich strebe den Grad </w:t>
      </w:r>
      <w:r w:rsidR="00B03BC7">
        <w:t>D</w:t>
      </w:r>
      <w:r>
        <w:t xml:space="preserve">oktor/ Doktorin der Ingenieurwissenschaften (Dr.-Ing.) an. </w:t>
      </w:r>
    </w:p>
    <w:p w:rsidR="0016614D" w:rsidRDefault="0016614D" w:rsidP="0016614D">
      <w:pPr>
        <w:spacing w:line="360" w:lineRule="auto"/>
        <w:jc w:val="both"/>
      </w:pPr>
      <w:bookmarkStart w:id="1" w:name="_GoBack"/>
      <w:bookmarkEnd w:id="1"/>
      <w:r>
        <w:t xml:space="preserve">Die </w:t>
      </w:r>
      <w:r w:rsidR="00751870">
        <w:t>Dissertation</w:t>
      </w:r>
      <w:r>
        <w:t xml:space="preserve"> wird betreut von</w:t>
      </w:r>
    </w:p>
    <w:p w:rsidR="0016614D" w:rsidRPr="00764D5D" w:rsidRDefault="0016614D" w:rsidP="0016614D">
      <w:pPr>
        <w:spacing w:line="360" w:lineRule="auto"/>
        <w:jc w:val="center"/>
        <w:rPr>
          <w:i/>
          <w:highlight w:val="yellow"/>
        </w:rPr>
      </w:pPr>
      <w:r w:rsidRPr="00764D5D">
        <w:rPr>
          <w:i/>
          <w:highlight w:val="yellow"/>
        </w:rPr>
        <w:t>Herrn/ Frau Prof. Vorname Nachname und</w:t>
      </w:r>
    </w:p>
    <w:p w:rsidR="0016614D" w:rsidRDefault="0016614D" w:rsidP="0016614D">
      <w:pPr>
        <w:spacing w:line="360" w:lineRule="auto"/>
        <w:jc w:val="center"/>
        <w:rPr>
          <w:i/>
        </w:rPr>
      </w:pPr>
      <w:r w:rsidRPr="00764D5D">
        <w:rPr>
          <w:i/>
          <w:highlight w:val="yellow"/>
        </w:rPr>
        <w:t>Herrn/ Frau Prof. Vorname Nachname</w:t>
      </w:r>
    </w:p>
    <w:p w:rsidR="0016614D" w:rsidRPr="0016614D" w:rsidRDefault="0016614D" w:rsidP="0016614D">
      <w:pPr>
        <w:spacing w:line="360" w:lineRule="auto"/>
        <w:rPr>
          <w:i/>
        </w:rPr>
      </w:pPr>
    </w:p>
    <w:p w:rsidR="00D87789" w:rsidRDefault="00BE6058" w:rsidP="0041781F">
      <w:pPr>
        <w:spacing w:line="360" w:lineRule="auto"/>
        <w:jc w:val="both"/>
      </w:pPr>
      <w:r>
        <w:t xml:space="preserve">und trägt den (Arbeits-)Titel: </w:t>
      </w:r>
      <w:r w:rsidRPr="00764D5D">
        <w:rPr>
          <w:highlight w:val="yellow"/>
        </w:rPr>
        <w:t>„XXX“</w:t>
      </w:r>
      <w:r w:rsidR="002D67B4">
        <w:t>.</w:t>
      </w:r>
    </w:p>
    <w:p w:rsidR="00D87789" w:rsidRDefault="00D87789" w:rsidP="0041781F">
      <w:pPr>
        <w:spacing w:line="360" w:lineRule="auto"/>
        <w:jc w:val="both"/>
      </w:pPr>
    </w:p>
    <w:p w:rsidR="00BE6058" w:rsidRPr="00BE6058" w:rsidRDefault="00BE6058" w:rsidP="0041781F">
      <w:pPr>
        <w:spacing w:line="360" w:lineRule="auto"/>
        <w:jc w:val="both"/>
        <w:rPr>
          <w:u w:val="single"/>
        </w:rPr>
      </w:pPr>
      <w:r w:rsidRPr="00BE6058">
        <w:rPr>
          <w:u w:val="single"/>
        </w:rPr>
        <w:t>Als Anlagen füge ich bei:</w:t>
      </w:r>
    </w:p>
    <w:p w:rsidR="00BE6058" w:rsidRPr="00BE6058" w:rsidRDefault="00BE6058" w:rsidP="00BE6058">
      <w:pPr>
        <w:numPr>
          <w:ilvl w:val="0"/>
          <w:numId w:val="24"/>
        </w:numPr>
        <w:spacing w:line="360" w:lineRule="auto"/>
        <w:jc w:val="both"/>
      </w:pPr>
      <w:r w:rsidRPr="00BE6058">
        <w:t xml:space="preserve">ausgefülltes und unterschriebenes </w:t>
      </w:r>
      <w:r>
        <w:t>Antragsformular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>ein</w:t>
      </w:r>
      <w:r>
        <w:t>en</w:t>
      </w:r>
      <w:r w:rsidRPr="00BE6058">
        <w:t xml:space="preserve"> in deutscher oder englischer Sprache abgefassten Lebenslauf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>Nachweise, Abschlussurkunden und Zeugnisse (</w:t>
      </w:r>
      <w:proofErr w:type="spellStart"/>
      <w:r w:rsidRPr="00BE6058">
        <w:t>Diploma</w:t>
      </w:r>
      <w:proofErr w:type="spellEnd"/>
      <w:r w:rsidRPr="00BE6058">
        <w:t xml:space="preserve"> Supplement, </w:t>
      </w:r>
      <w:proofErr w:type="spellStart"/>
      <w:r w:rsidRPr="00BE6058">
        <w:t>Transcript</w:t>
      </w:r>
      <w:proofErr w:type="spellEnd"/>
      <w:r w:rsidRPr="00BE6058">
        <w:t xml:space="preserve"> </w:t>
      </w:r>
      <w:proofErr w:type="spellStart"/>
      <w:r w:rsidRPr="00BE6058">
        <w:t>of</w:t>
      </w:r>
      <w:proofErr w:type="spellEnd"/>
      <w:r w:rsidRPr="00BE6058">
        <w:t xml:space="preserve"> Records) aller bisherigen Hochschulabschlüsse sowie der Hochschulzugangsberechtigung in beglaubigter Kopie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 xml:space="preserve">Betreuungsvereinbarung </w:t>
      </w:r>
    </w:p>
    <w:p w:rsidR="00BE6058" w:rsidRDefault="00BE6058" w:rsidP="0041781F">
      <w:pPr>
        <w:numPr>
          <w:ilvl w:val="0"/>
          <w:numId w:val="25"/>
        </w:numPr>
        <w:spacing w:line="360" w:lineRule="auto"/>
        <w:jc w:val="both"/>
      </w:pPr>
      <w:r w:rsidRPr="00BE6058">
        <w:t xml:space="preserve">ein kurzes schriftliches Exposé (ca. 5 Seiten) in deutscher oder englischer Sprache für das eigenständig zu bearbeitende Promotionsvorhaben; </w:t>
      </w:r>
    </w:p>
    <w:p w:rsidR="002D67B4" w:rsidRDefault="002D67B4" w:rsidP="0041781F">
      <w:pPr>
        <w:spacing w:line="360" w:lineRule="auto"/>
        <w:jc w:val="both"/>
      </w:pPr>
    </w:p>
    <w:p w:rsidR="00D87789" w:rsidRDefault="00D87789" w:rsidP="0041781F">
      <w:pPr>
        <w:spacing w:line="360" w:lineRule="auto"/>
        <w:jc w:val="both"/>
      </w:pPr>
      <w:r>
        <w:t>Mit freundlichen Grüßen</w:t>
      </w:r>
    </w:p>
    <w:p w:rsidR="00D87789" w:rsidRPr="00BE6058" w:rsidRDefault="00BE6058" w:rsidP="0041781F">
      <w:pPr>
        <w:spacing w:line="360" w:lineRule="auto"/>
        <w:jc w:val="both"/>
        <w:rPr>
          <w:i/>
        </w:rPr>
      </w:pPr>
      <w:r w:rsidRPr="00BE6058">
        <w:rPr>
          <w:i/>
        </w:rPr>
        <w:t>Unterschrift</w:t>
      </w:r>
    </w:p>
    <w:p w:rsidR="002F2239" w:rsidRPr="002C73E4" w:rsidRDefault="002F2239" w:rsidP="002C73E4">
      <w:pPr>
        <w:spacing w:line="360" w:lineRule="auto"/>
        <w:jc w:val="both"/>
      </w:pPr>
    </w:p>
    <w:sectPr w:rsidR="002F2239" w:rsidRPr="002C73E4" w:rsidSect="008A22DE">
      <w:headerReference w:type="even" r:id="rId14"/>
      <w:headerReference w:type="default" r:id="rId15"/>
      <w:footerReference w:type="default" r:id="rId16"/>
      <w:type w:val="continuous"/>
      <w:pgSz w:w="11906" w:h="16838" w:code="9"/>
      <w:pgMar w:top="2387" w:right="1134" w:bottom="1559" w:left="1134" w:header="680" w:footer="35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1E" w:rsidRDefault="003D161E">
      <w:r>
        <w:separator/>
      </w:r>
    </w:p>
    <w:p w:rsidR="003D161E" w:rsidRDefault="003D161E"/>
    <w:p w:rsidR="003D161E" w:rsidRDefault="003D161E"/>
  </w:endnote>
  <w:endnote w:type="continuationSeparator" w:id="0">
    <w:p w:rsidR="003D161E" w:rsidRDefault="003D161E">
      <w:r>
        <w:continuationSeparator/>
      </w:r>
    </w:p>
    <w:p w:rsidR="003D161E" w:rsidRDefault="003D161E"/>
    <w:p w:rsidR="003D161E" w:rsidRDefault="003D1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5D2830" w:rsidP="004C2C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F566F9" w:rsidP="004C2CCE">
    <w:pPr>
      <w:pStyle w:val="Fuzeile"/>
      <w:tabs>
        <w:tab w:val="left" w:pos="8222"/>
      </w:tabs>
      <w:spacing w:line="180" w:lineRule="exact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Pr="003C4D8D" w:rsidRDefault="00ED2399" w:rsidP="00124EF5">
    <w:pPr>
      <w:pStyle w:val="Fuzeile"/>
      <w:tabs>
        <w:tab w:val="left" w:pos="8222"/>
      </w:tabs>
      <w:jc w:val="both"/>
      <w:rPr>
        <w:spacing w:val="2"/>
        <w:sz w:val="2"/>
        <w:szCs w:val="2"/>
      </w:rPr>
    </w:pPr>
    <w:r>
      <w:rPr>
        <w:noProof/>
        <w:spacing w:val="4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AA5D001" wp14:editId="4629B3DE">
              <wp:simplePos x="0" y="0"/>
              <wp:positionH relativeFrom="page">
                <wp:posOffset>6228715</wp:posOffset>
              </wp:positionH>
              <wp:positionV relativeFrom="page">
                <wp:posOffset>9901555</wp:posOffset>
              </wp:positionV>
              <wp:extent cx="610870" cy="144145"/>
              <wp:effectExtent l="0" t="0" r="17780" b="8255"/>
              <wp:wrapNone/>
              <wp:docPr id="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6F9" w:rsidRPr="00B81DA8" w:rsidRDefault="005D2830" w:rsidP="00B81DA8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B03BC7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B03BC7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:rsidR="00F566F9" w:rsidRPr="00B81DA8" w:rsidRDefault="00F566F9" w:rsidP="00B81DA8"/>
                        <w:p w:rsidR="00F566F9" w:rsidRPr="00B81DA8" w:rsidRDefault="00F566F9" w:rsidP="00B81DA8"/>
                        <w:p w:rsidR="00F566F9" w:rsidRPr="00B81DA8" w:rsidRDefault="00F566F9" w:rsidP="00B81D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5D001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left:0;text-align:left;margin-left:490.45pt;margin-top:779.65pt;width:48.1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" filled="f" stroked="f">
              <v:textbox inset="0,0,0,0">
                <w:txbxContent>
                  <w:p w:rsidR="00F566F9" w:rsidRPr="00B81DA8" w:rsidRDefault="005D2830" w:rsidP="00B81DA8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B03BC7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B03BC7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:rsidR="00F566F9" w:rsidRPr="00B81DA8" w:rsidRDefault="00F566F9" w:rsidP="00B81DA8"/>
                  <w:p w:rsidR="00F566F9" w:rsidRPr="00B81DA8" w:rsidRDefault="00F566F9" w:rsidP="00B81DA8"/>
                  <w:p w:rsidR="00F566F9" w:rsidRPr="00B81DA8" w:rsidRDefault="00F566F9" w:rsidP="00B81DA8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Pr="0033771D" w:rsidRDefault="00ED2399" w:rsidP="0051095C">
    <w:pPr>
      <w:pStyle w:val="Fuzeile"/>
      <w:tabs>
        <w:tab w:val="left" w:pos="8222"/>
      </w:tabs>
      <w:rPr>
        <w:spacing w:val="4"/>
      </w:rPr>
    </w:pPr>
    <w:r>
      <w:rPr>
        <w:noProof/>
        <w:spacing w:val="4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9908540</wp:posOffset>
              </wp:positionV>
              <wp:extent cx="610870" cy="144145"/>
              <wp:effectExtent l="0" t="0" r="17780" b="8255"/>
              <wp:wrapNone/>
              <wp:docPr id="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6F9" w:rsidRPr="00B81DA8" w:rsidRDefault="005D2830" w:rsidP="000D5F7A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2F2239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531F8F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490.15pt;margin-top:780.2pt;width:48.1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/urg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" filled="f" stroked="f">
              <v:textbox inset="0,0,0,0">
                <w:txbxContent>
                  <w:p w:rsidR="00F566F9" w:rsidRPr="00B81DA8" w:rsidRDefault="005D2830" w:rsidP="000D5F7A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2F2239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531F8F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:rsidR="00F566F9" w:rsidRPr="00B81DA8" w:rsidRDefault="00F566F9" w:rsidP="000D5F7A">
                    <w:pPr>
                      <w:jc w:val="right"/>
                    </w:pPr>
                  </w:p>
                  <w:p w:rsidR="00F566F9" w:rsidRPr="00B81DA8" w:rsidRDefault="00F566F9" w:rsidP="000D5F7A">
                    <w:pPr>
                      <w:jc w:val="right"/>
                    </w:pPr>
                  </w:p>
                  <w:p w:rsidR="00F566F9" w:rsidRPr="00B81DA8" w:rsidRDefault="00F566F9" w:rsidP="000D5F7A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1E" w:rsidRDefault="003D161E">
      <w:r>
        <w:separator/>
      </w:r>
    </w:p>
  </w:footnote>
  <w:footnote w:type="continuationSeparator" w:id="0">
    <w:p w:rsidR="003D161E" w:rsidRDefault="003D161E">
      <w:r>
        <w:continuationSeparator/>
      </w:r>
    </w:p>
    <w:p w:rsidR="003D161E" w:rsidRDefault="003D161E"/>
    <w:p w:rsidR="003D161E" w:rsidRDefault="003D1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5D2830" w:rsidP="004C2C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F566F9" w:rsidP="004C2CC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E4" w:rsidRDefault="002C73E4">
    <w:pPr>
      <w:pStyle w:val="Kopfzeile"/>
    </w:pPr>
    <w:r w:rsidRPr="002C73E4">
      <w:rPr>
        <w:noProof/>
      </w:rPr>
      <w:drawing>
        <wp:anchor distT="0" distB="0" distL="114300" distR="114300" simplePos="0" relativeHeight="251664896" behindDoc="0" locked="1" layoutInCell="1" allowOverlap="1" wp14:anchorId="7F82F36E" wp14:editId="5DC1C9C1">
          <wp:simplePos x="0" y="0"/>
          <wp:positionH relativeFrom="margin">
            <wp:posOffset>2044700</wp:posOffset>
          </wp:positionH>
          <wp:positionV relativeFrom="page">
            <wp:posOffset>457200</wp:posOffset>
          </wp:positionV>
          <wp:extent cx="1639570" cy="400050"/>
          <wp:effectExtent l="0" t="0" r="0" b="0"/>
          <wp:wrapNone/>
          <wp:docPr id="42" name="Logo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65920" behindDoc="0" locked="0" layoutInCell="1" allowOverlap="1" wp14:anchorId="569A1119" wp14:editId="6F8ED74D">
          <wp:simplePos x="0" y="0"/>
          <wp:positionH relativeFrom="column">
            <wp:posOffset>4238625</wp:posOffset>
          </wp:positionH>
          <wp:positionV relativeFrom="paragraph">
            <wp:posOffset>55245</wp:posOffset>
          </wp:positionV>
          <wp:extent cx="1936115" cy="328930"/>
          <wp:effectExtent l="0" t="0" r="0" b="0"/>
          <wp:wrapNone/>
          <wp:docPr id="4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3611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66944" behindDoc="0" locked="0" layoutInCell="1" allowOverlap="1" wp14:anchorId="0BF125F5" wp14:editId="3D49E7FE">
          <wp:simplePos x="0" y="0"/>
          <wp:positionH relativeFrom="column">
            <wp:posOffset>0</wp:posOffset>
          </wp:positionH>
          <wp:positionV relativeFrom="paragraph">
            <wp:posOffset>20320</wp:posOffset>
          </wp:positionV>
          <wp:extent cx="1527175" cy="417195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66F9" w:rsidRPr="00523FC9" w:rsidRDefault="00F566F9">
    <w:pPr>
      <w:rPr>
        <w:sz w:val="1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5D2830" w:rsidP="004C2C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F9" w:rsidRDefault="002F2239" w:rsidP="004C2CCE">
    <w:pPr>
      <w:pStyle w:val="Kopfzeile"/>
      <w:ind w:right="360"/>
    </w:pPr>
    <w:r>
      <w:rPr>
        <w:noProof/>
        <w:sz w:val="13"/>
      </w:rPr>
      <w:drawing>
        <wp:anchor distT="0" distB="0" distL="114300" distR="114300" simplePos="0" relativeHeight="251662848" behindDoc="0" locked="0" layoutInCell="1" allowOverlap="1" wp14:anchorId="3E5DDD3C" wp14:editId="31FD27D5">
          <wp:simplePos x="0" y="0"/>
          <wp:positionH relativeFrom="page">
            <wp:posOffset>4504055</wp:posOffset>
          </wp:positionH>
          <wp:positionV relativeFrom="page">
            <wp:posOffset>478790</wp:posOffset>
          </wp:positionV>
          <wp:extent cx="2797200" cy="396000"/>
          <wp:effectExtent l="0" t="0" r="3175" b="444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Brief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0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56A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FE0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34D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7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0C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EB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BCC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0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593"/>
    <w:multiLevelType w:val="hybridMultilevel"/>
    <w:tmpl w:val="9C04DE66"/>
    <w:lvl w:ilvl="0" w:tplc="680C2F5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A69"/>
    <w:multiLevelType w:val="hybridMultilevel"/>
    <w:tmpl w:val="7F345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6F08"/>
    <w:multiLevelType w:val="hybridMultilevel"/>
    <w:tmpl w:val="B45818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42BF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AE28CC"/>
    <w:multiLevelType w:val="hybridMultilevel"/>
    <w:tmpl w:val="B8701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327"/>
    <w:multiLevelType w:val="multilevel"/>
    <w:tmpl w:val="AF3C3AF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9461B6"/>
    <w:multiLevelType w:val="hybridMultilevel"/>
    <w:tmpl w:val="9EACA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24E4B"/>
    <w:multiLevelType w:val="multilevel"/>
    <w:tmpl w:val="A5BC8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65B2"/>
    <w:multiLevelType w:val="hybridMultilevel"/>
    <w:tmpl w:val="AF3C3AF8"/>
    <w:lvl w:ilvl="0" w:tplc="90AA77E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F34BBE"/>
    <w:multiLevelType w:val="hybridMultilevel"/>
    <w:tmpl w:val="DE54EAF8"/>
    <w:lvl w:ilvl="0" w:tplc="FEB03E3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19FD"/>
    <w:multiLevelType w:val="hybridMultilevel"/>
    <w:tmpl w:val="D7428074"/>
    <w:lvl w:ilvl="0" w:tplc="3BF0C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8E6ED0"/>
    <w:multiLevelType w:val="hybridMultilevel"/>
    <w:tmpl w:val="4D7291CE"/>
    <w:lvl w:ilvl="0" w:tplc="0A38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2D3B15"/>
    <w:multiLevelType w:val="multilevel"/>
    <w:tmpl w:val="9C04DE6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969"/>
    <w:multiLevelType w:val="multilevel"/>
    <w:tmpl w:val="834A557E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4" w15:restartNumberingAfterBreak="0">
    <w:nsid w:val="70497C88"/>
    <w:multiLevelType w:val="hybridMultilevel"/>
    <w:tmpl w:val="71C89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22"/>
  </w:num>
  <w:num w:numId="15">
    <w:abstractNumId w:val="20"/>
  </w:num>
  <w:num w:numId="16">
    <w:abstractNumId w:val="21"/>
  </w:num>
  <w:num w:numId="17">
    <w:abstractNumId w:val="18"/>
  </w:num>
  <w:num w:numId="18">
    <w:abstractNumId w:val="15"/>
  </w:num>
  <w:num w:numId="19">
    <w:abstractNumId w:val="16"/>
  </w:num>
  <w:num w:numId="20">
    <w:abstractNumId w:val="14"/>
  </w:num>
  <w:num w:numId="21">
    <w:abstractNumId w:val="12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D"/>
    <w:rsid w:val="00007AAD"/>
    <w:rsid w:val="00026771"/>
    <w:rsid w:val="00031D84"/>
    <w:rsid w:val="00036A73"/>
    <w:rsid w:val="0004474D"/>
    <w:rsid w:val="00052BE9"/>
    <w:rsid w:val="000920A2"/>
    <w:rsid w:val="000A40A1"/>
    <w:rsid w:val="000A7581"/>
    <w:rsid w:val="000A77F1"/>
    <w:rsid w:val="000A7FEE"/>
    <w:rsid w:val="000B46F1"/>
    <w:rsid w:val="000C1578"/>
    <w:rsid w:val="000C44A5"/>
    <w:rsid w:val="000D3850"/>
    <w:rsid w:val="000D5F7A"/>
    <w:rsid w:val="000D662D"/>
    <w:rsid w:val="000E4236"/>
    <w:rsid w:val="000E4348"/>
    <w:rsid w:val="000F5EFD"/>
    <w:rsid w:val="001004A0"/>
    <w:rsid w:val="00104D1C"/>
    <w:rsid w:val="00112BB2"/>
    <w:rsid w:val="0012199C"/>
    <w:rsid w:val="001220ED"/>
    <w:rsid w:val="00124EF5"/>
    <w:rsid w:val="00133939"/>
    <w:rsid w:val="00150D83"/>
    <w:rsid w:val="00161350"/>
    <w:rsid w:val="00162AAC"/>
    <w:rsid w:val="0016614D"/>
    <w:rsid w:val="001869C8"/>
    <w:rsid w:val="00191E7B"/>
    <w:rsid w:val="00197FC8"/>
    <w:rsid w:val="001A4985"/>
    <w:rsid w:val="001A5ABB"/>
    <w:rsid w:val="001B21E3"/>
    <w:rsid w:val="001C6AAF"/>
    <w:rsid w:val="001C7C37"/>
    <w:rsid w:val="001D00D4"/>
    <w:rsid w:val="001E7A8D"/>
    <w:rsid w:val="001F2E50"/>
    <w:rsid w:val="001F2E79"/>
    <w:rsid w:val="002001D1"/>
    <w:rsid w:val="00220843"/>
    <w:rsid w:val="00225022"/>
    <w:rsid w:val="002457F8"/>
    <w:rsid w:val="00276758"/>
    <w:rsid w:val="0028756A"/>
    <w:rsid w:val="00290D26"/>
    <w:rsid w:val="002A0525"/>
    <w:rsid w:val="002A15A5"/>
    <w:rsid w:val="002A6B73"/>
    <w:rsid w:val="002A7AE9"/>
    <w:rsid w:val="002C6E1D"/>
    <w:rsid w:val="002C73E4"/>
    <w:rsid w:val="002D67B4"/>
    <w:rsid w:val="002D67BD"/>
    <w:rsid w:val="002F2239"/>
    <w:rsid w:val="003172E6"/>
    <w:rsid w:val="00321E80"/>
    <w:rsid w:val="003226CF"/>
    <w:rsid w:val="00331D3A"/>
    <w:rsid w:val="00333A16"/>
    <w:rsid w:val="00333E06"/>
    <w:rsid w:val="00334A4C"/>
    <w:rsid w:val="0033771D"/>
    <w:rsid w:val="0033791C"/>
    <w:rsid w:val="00342E5C"/>
    <w:rsid w:val="0034518E"/>
    <w:rsid w:val="0035162F"/>
    <w:rsid w:val="00353CDA"/>
    <w:rsid w:val="00357146"/>
    <w:rsid w:val="00363FA2"/>
    <w:rsid w:val="00364183"/>
    <w:rsid w:val="003734AD"/>
    <w:rsid w:val="003778E6"/>
    <w:rsid w:val="0038324E"/>
    <w:rsid w:val="00386912"/>
    <w:rsid w:val="003A0415"/>
    <w:rsid w:val="003A1FEA"/>
    <w:rsid w:val="003A2D6C"/>
    <w:rsid w:val="003A49D1"/>
    <w:rsid w:val="003A4D45"/>
    <w:rsid w:val="003A5422"/>
    <w:rsid w:val="003A6772"/>
    <w:rsid w:val="003C4D8D"/>
    <w:rsid w:val="003C65C1"/>
    <w:rsid w:val="003D161E"/>
    <w:rsid w:val="003D494D"/>
    <w:rsid w:val="003D67E6"/>
    <w:rsid w:val="003D74F8"/>
    <w:rsid w:val="003F41FF"/>
    <w:rsid w:val="003F722C"/>
    <w:rsid w:val="0040496A"/>
    <w:rsid w:val="00404F79"/>
    <w:rsid w:val="004173BC"/>
    <w:rsid w:val="0041781F"/>
    <w:rsid w:val="0044732A"/>
    <w:rsid w:val="0047277B"/>
    <w:rsid w:val="00473D1D"/>
    <w:rsid w:val="0048700A"/>
    <w:rsid w:val="004A169A"/>
    <w:rsid w:val="004A4FF5"/>
    <w:rsid w:val="004B59A9"/>
    <w:rsid w:val="004C0E54"/>
    <w:rsid w:val="004C2CCE"/>
    <w:rsid w:val="004D66F7"/>
    <w:rsid w:val="004F6393"/>
    <w:rsid w:val="0051095C"/>
    <w:rsid w:val="00513123"/>
    <w:rsid w:val="005160C7"/>
    <w:rsid w:val="00523FC9"/>
    <w:rsid w:val="005257B0"/>
    <w:rsid w:val="00531F8F"/>
    <w:rsid w:val="00534329"/>
    <w:rsid w:val="00536E81"/>
    <w:rsid w:val="00546A13"/>
    <w:rsid w:val="00547DA4"/>
    <w:rsid w:val="005525D7"/>
    <w:rsid w:val="00570885"/>
    <w:rsid w:val="005825D1"/>
    <w:rsid w:val="005837E7"/>
    <w:rsid w:val="005974BE"/>
    <w:rsid w:val="005A0D1E"/>
    <w:rsid w:val="005A150B"/>
    <w:rsid w:val="005A59A2"/>
    <w:rsid w:val="005B0399"/>
    <w:rsid w:val="005D2830"/>
    <w:rsid w:val="00610F0B"/>
    <w:rsid w:val="00637789"/>
    <w:rsid w:val="00641F5C"/>
    <w:rsid w:val="00643BAF"/>
    <w:rsid w:val="0065396C"/>
    <w:rsid w:val="00663A3D"/>
    <w:rsid w:val="00665C7F"/>
    <w:rsid w:val="006865B8"/>
    <w:rsid w:val="0069251D"/>
    <w:rsid w:val="006B1EC8"/>
    <w:rsid w:val="006B5B45"/>
    <w:rsid w:val="006C0246"/>
    <w:rsid w:val="006D21B8"/>
    <w:rsid w:val="006D4E20"/>
    <w:rsid w:val="006D744C"/>
    <w:rsid w:val="006D74A5"/>
    <w:rsid w:val="006E1669"/>
    <w:rsid w:val="006E4B9E"/>
    <w:rsid w:val="006E4C19"/>
    <w:rsid w:val="006F7B07"/>
    <w:rsid w:val="007008CB"/>
    <w:rsid w:val="00702E05"/>
    <w:rsid w:val="00703436"/>
    <w:rsid w:val="00706AB3"/>
    <w:rsid w:val="00715BBE"/>
    <w:rsid w:val="00721372"/>
    <w:rsid w:val="0073006D"/>
    <w:rsid w:val="0073083E"/>
    <w:rsid w:val="00731E62"/>
    <w:rsid w:val="00735DAA"/>
    <w:rsid w:val="007422BC"/>
    <w:rsid w:val="007466B3"/>
    <w:rsid w:val="00751870"/>
    <w:rsid w:val="00760871"/>
    <w:rsid w:val="00764D5D"/>
    <w:rsid w:val="007774E8"/>
    <w:rsid w:val="007808E7"/>
    <w:rsid w:val="00786CAD"/>
    <w:rsid w:val="007A0AC7"/>
    <w:rsid w:val="007B0890"/>
    <w:rsid w:val="007B58B8"/>
    <w:rsid w:val="007C2064"/>
    <w:rsid w:val="007C6C23"/>
    <w:rsid w:val="007E6914"/>
    <w:rsid w:val="008020F5"/>
    <w:rsid w:val="0080477E"/>
    <w:rsid w:val="00814248"/>
    <w:rsid w:val="0083201B"/>
    <w:rsid w:val="0083339F"/>
    <w:rsid w:val="008368E2"/>
    <w:rsid w:val="00841098"/>
    <w:rsid w:val="008567BC"/>
    <w:rsid w:val="00881470"/>
    <w:rsid w:val="008917A2"/>
    <w:rsid w:val="008A22DE"/>
    <w:rsid w:val="008A7A50"/>
    <w:rsid w:val="008D4D4C"/>
    <w:rsid w:val="008D6464"/>
    <w:rsid w:val="008E011F"/>
    <w:rsid w:val="008E23B6"/>
    <w:rsid w:val="008F2D84"/>
    <w:rsid w:val="008F642C"/>
    <w:rsid w:val="00901124"/>
    <w:rsid w:val="009021B6"/>
    <w:rsid w:val="00914B7E"/>
    <w:rsid w:val="009173B8"/>
    <w:rsid w:val="009252B5"/>
    <w:rsid w:val="00946A4D"/>
    <w:rsid w:val="009565F8"/>
    <w:rsid w:val="00956941"/>
    <w:rsid w:val="00963917"/>
    <w:rsid w:val="00963F39"/>
    <w:rsid w:val="00992896"/>
    <w:rsid w:val="00992A89"/>
    <w:rsid w:val="009C0EC6"/>
    <w:rsid w:val="009C33AD"/>
    <w:rsid w:val="009C6E69"/>
    <w:rsid w:val="00A23D7A"/>
    <w:rsid w:val="00A40FCD"/>
    <w:rsid w:val="00A441F9"/>
    <w:rsid w:val="00A47DF4"/>
    <w:rsid w:val="00A544BD"/>
    <w:rsid w:val="00A57C5E"/>
    <w:rsid w:val="00A63825"/>
    <w:rsid w:val="00A76F8E"/>
    <w:rsid w:val="00A92DCA"/>
    <w:rsid w:val="00A93D42"/>
    <w:rsid w:val="00A9528F"/>
    <w:rsid w:val="00AA3EC6"/>
    <w:rsid w:val="00AA46CC"/>
    <w:rsid w:val="00AA5196"/>
    <w:rsid w:val="00AB52DD"/>
    <w:rsid w:val="00AC023D"/>
    <w:rsid w:val="00AC05D2"/>
    <w:rsid w:val="00AD55B8"/>
    <w:rsid w:val="00AE0EAC"/>
    <w:rsid w:val="00AE1186"/>
    <w:rsid w:val="00AE2DEF"/>
    <w:rsid w:val="00AE3D66"/>
    <w:rsid w:val="00AF09CE"/>
    <w:rsid w:val="00AF526A"/>
    <w:rsid w:val="00B03BC7"/>
    <w:rsid w:val="00B13E98"/>
    <w:rsid w:val="00B17925"/>
    <w:rsid w:val="00B212D9"/>
    <w:rsid w:val="00B33120"/>
    <w:rsid w:val="00B336A9"/>
    <w:rsid w:val="00B342DA"/>
    <w:rsid w:val="00B347FC"/>
    <w:rsid w:val="00B34DE8"/>
    <w:rsid w:val="00B35907"/>
    <w:rsid w:val="00B41CC7"/>
    <w:rsid w:val="00B43518"/>
    <w:rsid w:val="00B80785"/>
    <w:rsid w:val="00B81DA8"/>
    <w:rsid w:val="00B83F37"/>
    <w:rsid w:val="00B8797A"/>
    <w:rsid w:val="00BA3E9D"/>
    <w:rsid w:val="00BC1EEF"/>
    <w:rsid w:val="00BE4ADD"/>
    <w:rsid w:val="00BE6058"/>
    <w:rsid w:val="00BF0BE9"/>
    <w:rsid w:val="00C018F1"/>
    <w:rsid w:val="00C15060"/>
    <w:rsid w:val="00C20608"/>
    <w:rsid w:val="00C52563"/>
    <w:rsid w:val="00C53DA9"/>
    <w:rsid w:val="00C551B1"/>
    <w:rsid w:val="00C71A9D"/>
    <w:rsid w:val="00C71D24"/>
    <w:rsid w:val="00C767F1"/>
    <w:rsid w:val="00C84440"/>
    <w:rsid w:val="00C84BDE"/>
    <w:rsid w:val="00C91E79"/>
    <w:rsid w:val="00C943F2"/>
    <w:rsid w:val="00C945F0"/>
    <w:rsid w:val="00CA2DA3"/>
    <w:rsid w:val="00CB14E7"/>
    <w:rsid w:val="00CB6072"/>
    <w:rsid w:val="00CC65AE"/>
    <w:rsid w:val="00CE2573"/>
    <w:rsid w:val="00CE2E9E"/>
    <w:rsid w:val="00CE41C6"/>
    <w:rsid w:val="00CF25A0"/>
    <w:rsid w:val="00D075CC"/>
    <w:rsid w:val="00D20045"/>
    <w:rsid w:val="00D513D3"/>
    <w:rsid w:val="00D52DF0"/>
    <w:rsid w:val="00D55C5C"/>
    <w:rsid w:val="00D56A9F"/>
    <w:rsid w:val="00D715A5"/>
    <w:rsid w:val="00D73060"/>
    <w:rsid w:val="00D75935"/>
    <w:rsid w:val="00D767BE"/>
    <w:rsid w:val="00D87789"/>
    <w:rsid w:val="00D8794F"/>
    <w:rsid w:val="00D933EB"/>
    <w:rsid w:val="00D9571C"/>
    <w:rsid w:val="00DA276A"/>
    <w:rsid w:val="00DB19B5"/>
    <w:rsid w:val="00DC2B60"/>
    <w:rsid w:val="00DC52A7"/>
    <w:rsid w:val="00DC681C"/>
    <w:rsid w:val="00DE0230"/>
    <w:rsid w:val="00DE4865"/>
    <w:rsid w:val="00E05AE3"/>
    <w:rsid w:val="00E163A9"/>
    <w:rsid w:val="00E25662"/>
    <w:rsid w:val="00E4076F"/>
    <w:rsid w:val="00E45437"/>
    <w:rsid w:val="00E54D13"/>
    <w:rsid w:val="00E57C37"/>
    <w:rsid w:val="00E641C0"/>
    <w:rsid w:val="00E71B0A"/>
    <w:rsid w:val="00E723B5"/>
    <w:rsid w:val="00E739A1"/>
    <w:rsid w:val="00E81811"/>
    <w:rsid w:val="00E84C90"/>
    <w:rsid w:val="00EA03CC"/>
    <w:rsid w:val="00EA6F55"/>
    <w:rsid w:val="00EB126E"/>
    <w:rsid w:val="00EB6CBB"/>
    <w:rsid w:val="00EC79DB"/>
    <w:rsid w:val="00ED2399"/>
    <w:rsid w:val="00F02050"/>
    <w:rsid w:val="00F07849"/>
    <w:rsid w:val="00F22D6B"/>
    <w:rsid w:val="00F26804"/>
    <w:rsid w:val="00F566F9"/>
    <w:rsid w:val="00F64417"/>
    <w:rsid w:val="00F7037D"/>
    <w:rsid w:val="00F7795C"/>
    <w:rsid w:val="00F80993"/>
    <w:rsid w:val="00F81B8D"/>
    <w:rsid w:val="00F93446"/>
    <w:rsid w:val="00F94ADA"/>
    <w:rsid w:val="00FA44B9"/>
    <w:rsid w:val="00FB3CFC"/>
    <w:rsid w:val="00FB6C42"/>
    <w:rsid w:val="00FC6644"/>
    <w:rsid w:val="00FE451A"/>
    <w:rsid w:val="00FE61C9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7592A"/>
  <w15:docId w15:val="{55A85B9C-1679-43FC-AA2F-189FA291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339F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B80785"/>
    <w:pPr>
      <w:keepNext/>
      <w:spacing w:before="240" w:after="60"/>
      <w:outlineLvl w:val="1"/>
    </w:pPr>
    <w:rPr>
      <w:b/>
      <w:i/>
      <w:sz w:val="24"/>
    </w:rPr>
  </w:style>
  <w:style w:type="paragraph" w:styleId="berschrift4">
    <w:name w:val="heading 4"/>
    <w:aliases w:val="Überschrift FB-SW"/>
    <w:basedOn w:val="Standard"/>
    <w:next w:val="Standard"/>
    <w:qFormat/>
    <w:rsid w:val="00B80785"/>
    <w:pPr>
      <w:widowControl w:val="0"/>
      <w:tabs>
        <w:tab w:val="left" w:pos="1347"/>
      </w:tabs>
      <w:spacing w:line="220" w:lineRule="exact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autoRedefine/>
    <w:rsid w:val="00DA276A"/>
    <w:pPr>
      <w:spacing w:line="360" w:lineRule="auto"/>
      <w:jc w:val="both"/>
      <w:outlineLvl w:val="0"/>
    </w:pPr>
    <w:rPr>
      <w:rFonts w:ascii="Arial" w:hAnsi="Arial"/>
    </w:rPr>
  </w:style>
  <w:style w:type="paragraph" w:customStyle="1" w:styleId="FLIESSTEXTFETT">
    <w:name w:val="FLIESSTEXT_FETT"/>
    <w:basedOn w:val="FLIESSTEXT"/>
    <w:autoRedefine/>
    <w:rsid w:val="00B93D6D"/>
    <w:rPr>
      <w:b/>
    </w:rPr>
  </w:style>
  <w:style w:type="character" w:styleId="Hyperlink">
    <w:name w:val="Hyperlink"/>
    <w:basedOn w:val="Absatz-Standardschriftart"/>
    <w:rsid w:val="006B7367"/>
    <w:rPr>
      <w:color w:val="0000FF"/>
      <w:u w:val="single"/>
    </w:rPr>
  </w:style>
  <w:style w:type="paragraph" w:styleId="Funotentext">
    <w:name w:val="footnote text"/>
    <w:basedOn w:val="Standard"/>
    <w:semiHidden/>
    <w:rsid w:val="006D744C"/>
  </w:style>
  <w:style w:type="character" w:styleId="Funotenzeichen">
    <w:name w:val="footnote reference"/>
    <w:basedOn w:val="Absatz-Standardschriftart"/>
    <w:semiHidden/>
    <w:rsid w:val="006D744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E652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2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75F0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7397D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067C16"/>
  </w:style>
  <w:style w:type="paragraph" w:styleId="Listenabsatz">
    <w:name w:val="List Paragraph"/>
    <w:basedOn w:val="Standard"/>
    <w:uiPriority w:val="34"/>
    <w:qFormat/>
    <w:rsid w:val="007C6C2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2C7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rengaesserev\Desktop\&#220;berarbeitungen%20Prof.%20Hornfeck%20&amp;%20Marleen%20Greiner\PZMP_Anschreiben%20zum%20Antrag%20auf%20Annahme%20zur%20Promotion_24032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814D-B64A-43BE-B952-ED36CC19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PZMP_Anschreiben zum Antrag auf Annahme zur Promotion_240326.dotx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RRZE/FHN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Querengaesser, Eva</dc:creator>
  <cp:lastModifiedBy>Knakruegge, Sandra</cp:lastModifiedBy>
  <cp:revision>4</cp:revision>
  <cp:lastPrinted>2013-04-11T13:11:00Z</cp:lastPrinted>
  <dcterms:created xsi:type="dcterms:W3CDTF">2024-03-26T15:40:00Z</dcterms:created>
  <dcterms:modified xsi:type="dcterms:W3CDTF">2024-09-25T12:08:00Z</dcterms:modified>
</cp:coreProperties>
</file>