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2FDA" w14:textId="77777777" w:rsidR="00AC023D" w:rsidRPr="003C4D8D" w:rsidRDefault="00AC023D" w:rsidP="00FA44B9">
      <w:pPr>
        <w:outlineLvl w:val="0"/>
        <w:rPr>
          <w:spacing w:val="2"/>
          <w:sz w:val="4"/>
          <w:szCs w:val="4"/>
        </w:rPr>
      </w:pPr>
    </w:p>
    <w:p w14:paraId="033E62EA" w14:textId="77777777" w:rsidR="00FA44B9" w:rsidRPr="003C4D8D" w:rsidRDefault="00FA44B9" w:rsidP="00FA44B9">
      <w:pPr>
        <w:outlineLvl w:val="0"/>
        <w:rPr>
          <w:rFonts w:cs="Arial"/>
          <w:sz w:val="14"/>
          <w:szCs w:val="14"/>
        </w:rPr>
      </w:pPr>
    </w:p>
    <w:p w14:paraId="0B655EA3" w14:textId="77777777" w:rsidR="00764D5D" w:rsidRPr="00764D5D" w:rsidRDefault="00764D5D" w:rsidP="00764D5D">
      <w:pPr>
        <w:outlineLvl w:val="0"/>
        <w:rPr>
          <w:sz w:val="14"/>
          <w:szCs w:val="14"/>
          <w:highlight w:val="yellow"/>
        </w:rPr>
      </w:pPr>
      <w:r w:rsidRPr="00764D5D">
        <w:rPr>
          <w:sz w:val="14"/>
          <w:szCs w:val="14"/>
          <w:highlight w:val="yellow"/>
        </w:rPr>
        <w:t xml:space="preserve">Vor- und Nachname Absender | Straße Hausnummer </w:t>
      </w:r>
    </w:p>
    <w:p w14:paraId="4AEC4C76" w14:textId="77777777" w:rsidR="004C2CCE" w:rsidRPr="002C73E4" w:rsidRDefault="00764D5D" w:rsidP="00764D5D">
      <w:pPr>
        <w:outlineLvl w:val="0"/>
        <w:rPr>
          <w:sz w:val="14"/>
          <w:szCs w:val="14"/>
        </w:rPr>
      </w:pPr>
      <w:r w:rsidRPr="00764D5D">
        <w:rPr>
          <w:sz w:val="14"/>
          <w:szCs w:val="14"/>
          <w:highlight w:val="yellow"/>
        </w:rPr>
        <w:t>Postleitzahl Ort Absender</w:t>
      </w:r>
    </w:p>
    <w:p w14:paraId="663E3302" w14:textId="77777777" w:rsidR="004C2CCE" w:rsidRPr="00CB6072" w:rsidRDefault="004C2CCE" w:rsidP="004C2CCE">
      <w:pPr>
        <w:rPr>
          <w:rFonts w:cs="Arial"/>
          <w:sz w:val="6"/>
          <w:szCs w:val="6"/>
        </w:rPr>
      </w:pPr>
    </w:p>
    <w:p w14:paraId="7B37B0B6" w14:textId="77777777" w:rsidR="004C2CCE" w:rsidRPr="00FE6CC1" w:rsidRDefault="002D67B4" w:rsidP="00CB14E7">
      <w:pPr>
        <w:tabs>
          <w:tab w:val="left" w:pos="1980"/>
        </w:tabs>
        <w:ind w:right="1700"/>
        <w:rPr>
          <w:highlight w:val="lightGray"/>
        </w:rPr>
      </w:pPr>
      <w:r>
        <w:t>Technische Hochschule Nürnberg                                                                    Georg Simon Ohm</w:t>
      </w:r>
    </w:p>
    <w:p w14:paraId="22831FEB" w14:textId="77777777" w:rsidR="004C2CCE" w:rsidRPr="00FE6CC1" w:rsidRDefault="002D67B4" w:rsidP="004C2CCE">
      <w:pPr>
        <w:tabs>
          <w:tab w:val="left" w:pos="545"/>
        </w:tabs>
        <w:autoSpaceDE w:val="0"/>
        <w:autoSpaceDN w:val="0"/>
        <w:adjustRightInd w:val="0"/>
        <w:ind w:right="4927"/>
        <w:rPr>
          <w:highlight w:val="lightGray"/>
        </w:rPr>
      </w:pPr>
      <w:bookmarkStart w:id="0" w:name="Text69"/>
      <w:r>
        <w:t>Geschäftsstelle</w:t>
      </w:r>
      <w:bookmarkEnd w:id="0"/>
      <w:r>
        <w:t xml:space="preserve"> Promotionszentrum                                        </w:t>
      </w:r>
      <w:r w:rsidR="00B03BC7">
        <w:t>Energietechnik</w:t>
      </w:r>
    </w:p>
    <w:p w14:paraId="1B6C4022" w14:textId="442F0F45" w:rsidR="004C2CCE" w:rsidRPr="00FE6CC1" w:rsidRDefault="001B1541" w:rsidP="004C2CCE">
      <w:pPr>
        <w:rPr>
          <w:highlight w:val="lightGray"/>
        </w:rPr>
      </w:pPr>
      <w:r>
        <w:t>Brucknerstr. 11</w:t>
      </w:r>
    </w:p>
    <w:p w14:paraId="22E50FF3" w14:textId="5AC7B834" w:rsidR="004C2CCE" w:rsidRPr="00FE6CC1" w:rsidRDefault="002D67B4" w:rsidP="004C2CCE">
      <w:pPr>
        <w:rPr>
          <w:highlight w:val="lightGray"/>
        </w:rPr>
      </w:pPr>
      <w:r>
        <w:t>904</w:t>
      </w:r>
      <w:r w:rsidR="001B1541">
        <w:t>2</w:t>
      </w:r>
      <w:r>
        <w:t>9 Nürnberg</w:t>
      </w:r>
    </w:p>
    <w:p w14:paraId="48A1AE93" w14:textId="77777777" w:rsidR="004C2CCE" w:rsidRPr="00FE6CC1" w:rsidRDefault="004C2CCE" w:rsidP="004C2CCE">
      <w:pPr>
        <w:rPr>
          <w:highlight w:val="lightGray"/>
        </w:rPr>
      </w:pPr>
    </w:p>
    <w:p w14:paraId="7DB31A4F" w14:textId="77777777" w:rsidR="004C2CCE" w:rsidRPr="00FE6CC1" w:rsidRDefault="004C2CCE" w:rsidP="004C2CCE">
      <w:pPr>
        <w:rPr>
          <w:highlight w:val="lightGray"/>
        </w:rPr>
      </w:pPr>
    </w:p>
    <w:p w14:paraId="5B0551E4" w14:textId="77777777" w:rsidR="004C2CCE" w:rsidRDefault="004C2CCE" w:rsidP="004C2CCE"/>
    <w:p w14:paraId="76238825" w14:textId="77777777" w:rsidR="004C2CCE" w:rsidRPr="003C4D8D" w:rsidRDefault="004C2CCE" w:rsidP="00052BE9">
      <w:pPr>
        <w:pStyle w:val="FLIESSTEXT"/>
      </w:pPr>
    </w:p>
    <w:p w14:paraId="4C2AD7FF" w14:textId="77777777" w:rsidR="00E4076F" w:rsidRDefault="00E4076F" w:rsidP="002D67B4">
      <w:pPr>
        <w:framePr w:w="3396" w:h="720" w:hSpace="142" w:wrap="around" w:vAnchor="page" w:hAnchor="page" w:x="7804" w:y="2335"/>
        <w:spacing w:line="240" w:lineRule="exact"/>
      </w:pPr>
    </w:p>
    <w:p w14:paraId="22AD227D" w14:textId="77777777" w:rsidR="002D67B4" w:rsidRDefault="002D67B4" w:rsidP="002D67B4">
      <w:pPr>
        <w:framePr w:w="3396" w:h="720" w:hSpace="142" w:wrap="around" w:vAnchor="page" w:hAnchor="page" w:x="7804" w:y="2335"/>
        <w:spacing w:line="240" w:lineRule="exact"/>
        <w:rPr>
          <w:highlight w:val="lightGray"/>
        </w:rPr>
      </w:pPr>
    </w:p>
    <w:p w14:paraId="6710C882" w14:textId="77777777" w:rsidR="002D67B4" w:rsidRDefault="002D67B4" w:rsidP="002D67B4">
      <w:pPr>
        <w:framePr w:w="3396" w:h="720" w:hSpace="142" w:wrap="around" w:vAnchor="page" w:hAnchor="page" w:x="7804" w:y="2335"/>
        <w:spacing w:line="240" w:lineRule="exact"/>
        <w:rPr>
          <w:highlight w:val="lightGray"/>
        </w:rPr>
      </w:pPr>
    </w:p>
    <w:p w14:paraId="09E91EC9" w14:textId="77777777" w:rsidR="002D67B4" w:rsidRDefault="002D67B4" w:rsidP="002D67B4">
      <w:pPr>
        <w:framePr w:w="3396" w:h="720" w:hSpace="142" w:wrap="around" w:vAnchor="page" w:hAnchor="page" w:x="7804" w:y="2335"/>
        <w:spacing w:line="240" w:lineRule="exact"/>
        <w:rPr>
          <w:highlight w:val="lightGray"/>
        </w:rPr>
      </w:pPr>
    </w:p>
    <w:p w14:paraId="4F4ECCA6" w14:textId="77777777" w:rsidR="002D67B4" w:rsidRDefault="002D67B4" w:rsidP="002D67B4">
      <w:pPr>
        <w:framePr w:w="3396" w:h="720" w:hSpace="142" w:wrap="around" w:vAnchor="page" w:hAnchor="page" w:x="7804" w:y="2335"/>
        <w:spacing w:line="240" w:lineRule="exact"/>
        <w:rPr>
          <w:highlight w:val="lightGray"/>
        </w:rPr>
      </w:pPr>
    </w:p>
    <w:p w14:paraId="1D0DEF06" w14:textId="77777777" w:rsidR="002D67B4" w:rsidRDefault="002D67B4" w:rsidP="002D67B4">
      <w:pPr>
        <w:framePr w:w="3396" w:h="720" w:hSpace="142" w:wrap="around" w:vAnchor="page" w:hAnchor="page" w:x="7804" w:y="2335"/>
        <w:spacing w:line="240" w:lineRule="exact"/>
        <w:rPr>
          <w:highlight w:val="lightGray"/>
        </w:rPr>
      </w:pPr>
    </w:p>
    <w:p w14:paraId="3A97702D" w14:textId="77777777" w:rsidR="002D67B4" w:rsidRDefault="002D67B4" w:rsidP="002D67B4">
      <w:pPr>
        <w:framePr w:w="3396" w:h="720" w:hSpace="142" w:wrap="around" w:vAnchor="page" w:hAnchor="page" w:x="7804" w:y="2335"/>
        <w:spacing w:line="240" w:lineRule="exact"/>
        <w:rPr>
          <w:highlight w:val="lightGray"/>
        </w:rPr>
      </w:pPr>
    </w:p>
    <w:p w14:paraId="5EB754A0" w14:textId="77777777" w:rsidR="002D67B4" w:rsidRDefault="002D67B4" w:rsidP="002D67B4">
      <w:pPr>
        <w:framePr w:w="3396" w:h="720" w:hSpace="142" w:wrap="around" w:vAnchor="page" w:hAnchor="page" w:x="7804" w:y="2335"/>
        <w:spacing w:line="240" w:lineRule="exact"/>
        <w:rPr>
          <w:highlight w:val="lightGray"/>
        </w:rPr>
      </w:pPr>
    </w:p>
    <w:p w14:paraId="3A3655A4" w14:textId="77777777" w:rsidR="002D67B4" w:rsidRDefault="002D67B4" w:rsidP="002D67B4">
      <w:pPr>
        <w:framePr w:w="3396" w:h="720" w:hSpace="142" w:wrap="around" w:vAnchor="page" w:hAnchor="page" w:x="7804" w:y="2335"/>
        <w:spacing w:line="240" w:lineRule="exact"/>
        <w:rPr>
          <w:highlight w:val="lightGray"/>
        </w:rPr>
      </w:pPr>
    </w:p>
    <w:p w14:paraId="51805469" w14:textId="77777777" w:rsidR="002D67B4" w:rsidRPr="002D67B4" w:rsidRDefault="002D67B4" w:rsidP="002D67B4">
      <w:pPr>
        <w:framePr w:w="3396" w:h="720" w:hSpace="142" w:wrap="around" w:vAnchor="page" w:hAnchor="page" w:x="7804" w:y="2335"/>
        <w:spacing w:line="240" w:lineRule="exact"/>
        <w:rPr>
          <w:highlight w:val="lightGray"/>
        </w:rPr>
      </w:pPr>
    </w:p>
    <w:p w14:paraId="43332632" w14:textId="77777777" w:rsidR="00E4076F" w:rsidRPr="003C4D8D" w:rsidRDefault="00E4076F" w:rsidP="00E4076F">
      <w:pPr>
        <w:framePr w:w="3396" w:h="720" w:hSpace="142" w:wrap="around" w:vAnchor="page" w:hAnchor="page" w:x="7804" w:y="2335"/>
        <w:shd w:val="solid" w:color="FFFFFF" w:fill="FFFFFF"/>
        <w:tabs>
          <w:tab w:val="left" w:pos="142"/>
        </w:tabs>
        <w:spacing w:line="180" w:lineRule="exact"/>
        <w:rPr>
          <w:sz w:val="14"/>
          <w:szCs w:val="14"/>
        </w:rPr>
      </w:pPr>
    </w:p>
    <w:p w14:paraId="1C4D3524" w14:textId="77777777" w:rsidR="00E4076F" w:rsidRPr="003C4D8D" w:rsidRDefault="00E4076F" w:rsidP="00E4076F">
      <w:pPr>
        <w:framePr w:w="3396" w:h="720" w:hSpace="142" w:wrap="around" w:vAnchor="page" w:hAnchor="page" w:x="7804" w:y="2335"/>
        <w:shd w:val="solid" w:color="FFFFFF" w:fill="FFFFFF"/>
        <w:tabs>
          <w:tab w:val="left" w:pos="142"/>
        </w:tabs>
        <w:spacing w:line="180" w:lineRule="exact"/>
        <w:rPr>
          <w:sz w:val="14"/>
          <w:szCs w:val="14"/>
        </w:rPr>
      </w:pPr>
    </w:p>
    <w:p w14:paraId="58FC6BE9" w14:textId="77777777" w:rsidR="00E4076F" w:rsidRPr="003C4D8D" w:rsidRDefault="00B03BC7" w:rsidP="00E4076F">
      <w:pPr>
        <w:framePr w:w="3396" w:h="720" w:hSpace="142" w:wrap="around" w:vAnchor="page" w:hAnchor="page" w:x="7804" w:y="2335"/>
      </w:pPr>
      <w:r>
        <w:t>Datum</w:t>
      </w:r>
    </w:p>
    <w:p w14:paraId="66C4AE92" w14:textId="77777777" w:rsidR="002C73E4" w:rsidRPr="003C4D8D" w:rsidRDefault="002C73E4" w:rsidP="00052BE9">
      <w:pPr>
        <w:pStyle w:val="FLIESSTEXT"/>
      </w:pPr>
    </w:p>
    <w:p w14:paraId="226A0A95" w14:textId="77777777" w:rsidR="00764D5D" w:rsidRPr="003C4D8D" w:rsidRDefault="00764D5D" w:rsidP="00052BE9">
      <w:pPr>
        <w:pStyle w:val="FLIESSTEXT"/>
      </w:pPr>
    </w:p>
    <w:p w14:paraId="5924AD0D" w14:textId="77777777" w:rsidR="004C2CCE" w:rsidRPr="003C4D8D" w:rsidRDefault="004C2CCE" w:rsidP="00052BE9">
      <w:pPr>
        <w:pStyle w:val="FLIESSTEXT"/>
      </w:pPr>
    </w:p>
    <w:p w14:paraId="6F0FAB07" w14:textId="77777777" w:rsidR="004C2CCE" w:rsidRDefault="004C2CCE" w:rsidP="004C2CCE">
      <w:pPr>
        <w:pStyle w:val="Kopfzeile"/>
        <w:tabs>
          <w:tab w:val="clear" w:pos="4536"/>
          <w:tab w:val="clear" w:pos="9072"/>
        </w:tabs>
        <w:spacing w:before="120" w:line="360" w:lineRule="auto"/>
        <w:outlineLvl w:val="0"/>
        <w:rPr>
          <w:b/>
        </w:rPr>
        <w:sectPr w:rsidR="004C2CCE" w:rsidSect="002C73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6" w:h="16838" w:code="9"/>
          <w:pgMar w:top="2135" w:right="1134" w:bottom="1418" w:left="1134" w:header="720" w:footer="357" w:gutter="0"/>
          <w:pgNumType w:start="1"/>
          <w:cols w:space="720"/>
          <w:titlePg/>
        </w:sectPr>
      </w:pPr>
    </w:p>
    <w:p w14:paraId="47212D8B" w14:textId="6319E526" w:rsidR="00D87789" w:rsidRPr="0041781F" w:rsidRDefault="00A46D41" w:rsidP="0041781F">
      <w:pPr>
        <w:spacing w:line="360" w:lineRule="auto"/>
        <w:jc w:val="both"/>
        <w:rPr>
          <w:b/>
        </w:rPr>
      </w:pPr>
      <w:r>
        <w:rPr>
          <w:b/>
        </w:rPr>
        <w:t>Abbruch meines Promotionsvorhabens</w:t>
      </w:r>
    </w:p>
    <w:p w14:paraId="5EDD0D07" w14:textId="77777777" w:rsidR="00D87789" w:rsidRDefault="00D87789" w:rsidP="0041781F">
      <w:pPr>
        <w:spacing w:line="360" w:lineRule="auto"/>
        <w:jc w:val="both"/>
      </w:pPr>
    </w:p>
    <w:p w14:paraId="6149B615" w14:textId="7378BBD1" w:rsidR="00D87789" w:rsidRDefault="0016614D" w:rsidP="0041781F">
      <w:pPr>
        <w:spacing w:line="360" w:lineRule="auto"/>
        <w:jc w:val="both"/>
      </w:pPr>
      <w:r>
        <w:t>Sehr geehrte Damen und Herren</w:t>
      </w:r>
      <w:r w:rsidR="00D87789">
        <w:t>,</w:t>
      </w:r>
    </w:p>
    <w:p w14:paraId="63DB3D16" w14:textId="77777777" w:rsidR="00D87789" w:rsidRDefault="00D87789" w:rsidP="0041781F">
      <w:pPr>
        <w:spacing w:line="360" w:lineRule="auto"/>
        <w:jc w:val="both"/>
      </w:pPr>
    </w:p>
    <w:p w14:paraId="7E7E901A" w14:textId="70FB6E31" w:rsidR="00A46D41" w:rsidRDefault="00A46D41" w:rsidP="0016614D">
      <w:pPr>
        <w:spacing w:line="360" w:lineRule="auto"/>
        <w:jc w:val="both"/>
      </w:pPr>
      <w:r>
        <w:t>ich möchte Sie darüber informieren, dass ich hiermit mein Promotionsvorhaben mit dem (Arbeits-)Titel:</w:t>
      </w:r>
    </w:p>
    <w:p w14:paraId="081FD988" w14:textId="2F9C66ED" w:rsidR="00A46D41" w:rsidRDefault="00A46D41" w:rsidP="00A46D41">
      <w:pPr>
        <w:spacing w:line="360" w:lineRule="auto"/>
      </w:pPr>
    </w:p>
    <w:p w14:paraId="79AE7025" w14:textId="48EF0969" w:rsidR="00A46D41" w:rsidRDefault="00A46D41" w:rsidP="00A46D41">
      <w:pPr>
        <w:spacing w:line="360" w:lineRule="auto"/>
      </w:pPr>
      <w:r>
        <w:tab/>
      </w:r>
      <w:r>
        <w:tab/>
      </w:r>
      <w:r w:rsidRPr="00A46D41">
        <w:rPr>
          <w:i/>
          <w:highlight w:val="yellow"/>
        </w:rPr>
        <w:t>„Titel“</w:t>
      </w:r>
    </w:p>
    <w:p w14:paraId="21721006" w14:textId="77777777" w:rsidR="00A46D41" w:rsidRDefault="00A46D41" w:rsidP="0016614D">
      <w:pPr>
        <w:spacing w:line="360" w:lineRule="auto"/>
        <w:jc w:val="both"/>
      </w:pPr>
    </w:p>
    <w:p w14:paraId="522EC496" w14:textId="4818E7B9" w:rsidR="0016614D" w:rsidRDefault="00A46D41" w:rsidP="0016614D">
      <w:pPr>
        <w:spacing w:line="360" w:lineRule="auto"/>
        <w:jc w:val="both"/>
      </w:pPr>
      <w:r>
        <w:t xml:space="preserve"> am Promotionszentrum Energietechnik abbreche. Die mit </w:t>
      </w:r>
    </w:p>
    <w:p w14:paraId="4B4DF5B8" w14:textId="77777777" w:rsidR="00A46D41" w:rsidRDefault="00A46D41" w:rsidP="0016614D">
      <w:pPr>
        <w:spacing w:line="360" w:lineRule="auto"/>
        <w:jc w:val="both"/>
      </w:pPr>
    </w:p>
    <w:p w14:paraId="67388B40" w14:textId="77777777" w:rsidR="0016614D" w:rsidRPr="00764D5D" w:rsidRDefault="0016614D" w:rsidP="0016614D">
      <w:pPr>
        <w:spacing w:line="360" w:lineRule="auto"/>
        <w:jc w:val="center"/>
        <w:rPr>
          <w:i/>
          <w:highlight w:val="yellow"/>
        </w:rPr>
      </w:pPr>
      <w:r w:rsidRPr="00764D5D">
        <w:rPr>
          <w:i/>
          <w:highlight w:val="yellow"/>
        </w:rPr>
        <w:t>Herrn/ Frau Prof. Vorname Nachname und</w:t>
      </w:r>
    </w:p>
    <w:p w14:paraId="7F431181" w14:textId="77777777" w:rsidR="0016614D" w:rsidRDefault="0016614D" w:rsidP="0016614D">
      <w:pPr>
        <w:spacing w:line="360" w:lineRule="auto"/>
        <w:jc w:val="center"/>
        <w:rPr>
          <w:i/>
        </w:rPr>
      </w:pPr>
      <w:r w:rsidRPr="00764D5D">
        <w:rPr>
          <w:i/>
          <w:highlight w:val="yellow"/>
        </w:rPr>
        <w:t>Herrn/ Frau Prof. Vorname Nachname</w:t>
      </w:r>
    </w:p>
    <w:p w14:paraId="4B037A59" w14:textId="77777777" w:rsidR="0016614D" w:rsidRPr="0016614D" w:rsidRDefault="0016614D" w:rsidP="0016614D">
      <w:pPr>
        <w:spacing w:line="360" w:lineRule="auto"/>
        <w:rPr>
          <w:i/>
        </w:rPr>
      </w:pPr>
    </w:p>
    <w:p w14:paraId="53F69E7B" w14:textId="70D05D1C" w:rsidR="00D87789" w:rsidRDefault="00A46D41" w:rsidP="0041781F">
      <w:pPr>
        <w:spacing w:line="360" w:lineRule="auto"/>
        <w:jc w:val="both"/>
      </w:pPr>
      <w:r>
        <w:t>getroffene Betreuungsvereinbarung wird einvernehmlich aufgelöst.</w:t>
      </w:r>
    </w:p>
    <w:p w14:paraId="54B043F9" w14:textId="77777777" w:rsidR="002D67B4" w:rsidRDefault="002D67B4" w:rsidP="0041781F">
      <w:pPr>
        <w:spacing w:line="360" w:lineRule="auto"/>
        <w:jc w:val="both"/>
      </w:pPr>
    </w:p>
    <w:p w14:paraId="092C88CB" w14:textId="77777777" w:rsidR="00D87789" w:rsidRDefault="00D87789" w:rsidP="0041781F">
      <w:pPr>
        <w:spacing w:line="360" w:lineRule="auto"/>
        <w:jc w:val="both"/>
      </w:pPr>
      <w:r>
        <w:t>Mit freundlichen Grüßen</w:t>
      </w:r>
    </w:p>
    <w:p w14:paraId="48A0E847" w14:textId="77777777" w:rsidR="00A46D41" w:rsidRDefault="00A46D41" w:rsidP="0041781F">
      <w:pPr>
        <w:spacing w:line="360" w:lineRule="auto"/>
        <w:jc w:val="both"/>
        <w:rPr>
          <w:i/>
        </w:rPr>
      </w:pPr>
    </w:p>
    <w:p w14:paraId="7098D3E4" w14:textId="7C3A4E03" w:rsidR="00A46D41" w:rsidRDefault="00A46D41" w:rsidP="0041781F">
      <w:pPr>
        <w:spacing w:line="360" w:lineRule="auto"/>
        <w:jc w:val="both"/>
        <w:rPr>
          <w:i/>
        </w:rPr>
      </w:pPr>
      <w:r>
        <w:rPr>
          <w:i/>
        </w:rPr>
        <w:t>__________________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</w:t>
      </w:r>
    </w:p>
    <w:p w14:paraId="0C88855A" w14:textId="3E3277CC" w:rsidR="00D87789" w:rsidRPr="00BE6058" w:rsidRDefault="00BE6058" w:rsidP="0041781F">
      <w:pPr>
        <w:spacing w:line="360" w:lineRule="auto"/>
        <w:jc w:val="both"/>
        <w:rPr>
          <w:i/>
        </w:rPr>
      </w:pPr>
      <w:r w:rsidRPr="00BE6058">
        <w:rPr>
          <w:i/>
        </w:rPr>
        <w:t>Unterschrift</w:t>
      </w:r>
      <w:r w:rsidR="00A46D41">
        <w:rPr>
          <w:i/>
        </w:rPr>
        <w:t xml:space="preserve"> Promovierende/r</w:t>
      </w:r>
      <w:r w:rsidR="00A46D41">
        <w:rPr>
          <w:i/>
        </w:rPr>
        <w:tab/>
      </w:r>
      <w:r w:rsidR="00A46D41">
        <w:rPr>
          <w:i/>
        </w:rPr>
        <w:tab/>
      </w:r>
      <w:r w:rsidR="00A46D41">
        <w:rPr>
          <w:i/>
        </w:rPr>
        <w:tab/>
      </w:r>
      <w:r w:rsidR="00A46D41">
        <w:rPr>
          <w:i/>
        </w:rPr>
        <w:tab/>
      </w:r>
      <w:r w:rsidR="00A46D41">
        <w:rPr>
          <w:i/>
        </w:rPr>
        <w:tab/>
      </w:r>
      <w:r w:rsidR="00A46D41">
        <w:rPr>
          <w:i/>
        </w:rPr>
        <w:tab/>
        <w:t>Unterschrift Betreuungsperson(en)</w:t>
      </w:r>
    </w:p>
    <w:p w14:paraId="6C708A9C" w14:textId="77777777" w:rsidR="002F2239" w:rsidRPr="002C73E4" w:rsidRDefault="002F2239" w:rsidP="002C73E4">
      <w:pPr>
        <w:spacing w:line="360" w:lineRule="auto"/>
        <w:jc w:val="both"/>
      </w:pPr>
    </w:p>
    <w:sectPr w:rsidR="002F2239" w:rsidRPr="002C73E4" w:rsidSect="008A22DE">
      <w:headerReference w:type="even" r:id="rId14"/>
      <w:headerReference w:type="default" r:id="rId15"/>
      <w:footerReference w:type="default" r:id="rId16"/>
      <w:type w:val="continuous"/>
      <w:pgSz w:w="11906" w:h="16838" w:code="9"/>
      <w:pgMar w:top="2387" w:right="1134" w:bottom="1559" w:left="1134" w:header="680" w:footer="35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6A563" w14:textId="77777777" w:rsidR="003D161E" w:rsidRDefault="003D161E">
      <w:r>
        <w:separator/>
      </w:r>
    </w:p>
    <w:p w14:paraId="3B93AA05" w14:textId="77777777" w:rsidR="003D161E" w:rsidRDefault="003D161E"/>
    <w:p w14:paraId="2AEE60C1" w14:textId="77777777" w:rsidR="003D161E" w:rsidRDefault="003D161E"/>
  </w:endnote>
  <w:endnote w:type="continuationSeparator" w:id="0">
    <w:p w14:paraId="79B1AC58" w14:textId="77777777" w:rsidR="003D161E" w:rsidRDefault="003D161E">
      <w:r>
        <w:continuationSeparator/>
      </w:r>
    </w:p>
    <w:p w14:paraId="302D93AC" w14:textId="77777777" w:rsidR="003D161E" w:rsidRDefault="003D161E"/>
    <w:p w14:paraId="5F86EFF2" w14:textId="77777777" w:rsidR="003D161E" w:rsidRDefault="003D1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A435" w14:textId="77777777" w:rsidR="00F566F9" w:rsidRDefault="005D2830" w:rsidP="004C2CC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566F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566F9">
      <w:rPr>
        <w:rStyle w:val="Seitenzahl"/>
        <w:noProof/>
      </w:rPr>
      <w:t>2</w:t>
    </w:r>
    <w:r>
      <w:rPr>
        <w:rStyle w:val="Seitenzahl"/>
      </w:rPr>
      <w:fldChar w:fldCharType="end"/>
    </w:r>
  </w:p>
  <w:p w14:paraId="57C756B3" w14:textId="77777777" w:rsidR="00F566F9" w:rsidRDefault="00F566F9" w:rsidP="004C2CCE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C9AF7" w14:textId="77777777" w:rsidR="00F566F9" w:rsidRDefault="00F566F9" w:rsidP="004C2CCE">
    <w:pPr>
      <w:pStyle w:val="Fuzeile"/>
      <w:tabs>
        <w:tab w:val="left" w:pos="8222"/>
      </w:tabs>
      <w:spacing w:line="180" w:lineRule="exact"/>
      <w:rPr>
        <w:sz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7BAFD" w14:textId="77777777" w:rsidR="00F566F9" w:rsidRPr="003C4D8D" w:rsidRDefault="00ED2399" w:rsidP="00124EF5">
    <w:pPr>
      <w:pStyle w:val="Fuzeile"/>
      <w:tabs>
        <w:tab w:val="left" w:pos="8222"/>
      </w:tabs>
      <w:jc w:val="both"/>
      <w:rPr>
        <w:spacing w:val="2"/>
        <w:sz w:val="2"/>
        <w:szCs w:val="2"/>
      </w:rPr>
    </w:pPr>
    <w:r>
      <w:rPr>
        <w:noProof/>
        <w:spacing w:val="4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42537929" wp14:editId="175C033F">
              <wp:simplePos x="0" y="0"/>
              <wp:positionH relativeFrom="page">
                <wp:posOffset>6228715</wp:posOffset>
              </wp:positionH>
              <wp:positionV relativeFrom="page">
                <wp:posOffset>9901555</wp:posOffset>
              </wp:positionV>
              <wp:extent cx="610870" cy="144145"/>
              <wp:effectExtent l="0" t="0" r="17780" b="8255"/>
              <wp:wrapNone/>
              <wp:docPr id="2" name="Text 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F2C3AF" w14:textId="77777777" w:rsidR="00F566F9" w:rsidRPr="00B81DA8" w:rsidRDefault="005D2830" w:rsidP="00B81DA8">
                          <w:pPr>
                            <w:jc w:val="right"/>
                          </w:pP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begin"/>
                          </w:r>
                          <w:r w:rsidR="00F566F9" w:rsidRPr="00B81DA8">
                            <w:rPr>
                              <w:snapToGrid w:val="0"/>
                              <w:spacing w:val="4"/>
                            </w:rPr>
                            <w:instrText xml:space="preserve"> PAGE </w:instrTex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separate"/>
                          </w:r>
                          <w:r w:rsidR="00B03BC7">
                            <w:rPr>
                              <w:noProof/>
                              <w:snapToGrid w:val="0"/>
                              <w:spacing w:val="4"/>
                            </w:rPr>
                            <w:t>1</w: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end"/>
                          </w:r>
                          <w:r w:rsidR="00F566F9" w:rsidRPr="00B81DA8">
                            <w:rPr>
                              <w:snapToGrid w:val="0"/>
                              <w:spacing w:val="4"/>
                            </w:rPr>
                            <w:t>/</w: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begin"/>
                          </w:r>
                          <w:r w:rsidR="00F566F9" w:rsidRPr="00B81DA8">
                            <w:rPr>
                              <w:snapToGrid w:val="0"/>
                              <w:spacing w:val="4"/>
                            </w:rPr>
                            <w:instrText xml:space="preserve"> NUMPAGES </w:instrTex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separate"/>
                          </w:r>
                          <w:r w:rsidR="00B03BC7">
                            <w:rPr>
                              <w:noProof/>
                              <w:snapToGrid w:val="0"/>
                              <w:spacing w:val="4"/>
                            </w:rPr>
                            <w:t>1</w: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end"/>
                          </w:r>
                        </w:p>
                        <w:p w14:paraId="204A033C" w14:textId="77777777" w:rsidR="00F566F9" w:rsidRPr="00B81DA8" w:rsidRDefault="00F566F9" w:rsidP="00B81DA8"/>
                        <w:p w14:paraId="526AE365" w14:textId="77777777" w:rsidR="00F566F9" w:rsidRPr="00B81DA8" w:rsidRDefault="00F566F9" w:rsidP="00B81DA8"/>
                        <w:p w14:paraId="69A28849" w14:textId="77777777" w:rsidR="00F566F9" w:rsidRPr="00B81DA8" w:rsidRDefault="00F566F9" w:rsidP="00B81DA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37929" id="_x0000_t202" coordsize="21600,21600" o:spt="202" path="m,l,21600r21600,l21600,xe">
              <v:stroke joinstyle="miter"/>
              <v:path gradientshapeok="t" o:connecttype="rect"/>
            </v:shapetype>
            <v:shape id="Text Box 81" o:spid="_x0000_s1026" type="#_x0000_t202" style="position:absolute;left:0;text-align:left;margin-left:490.45pt;margin-top:779.65pt;width:48.1pt;height:11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" filled="f" stroked="f">
              <v:textbox inset="0,0,0,0">
                <w:txbxContent>
                  <w:p w14:paraId="74F2C3AF" w14:textId="77777777" w:rsidR="00F566F9" w:rsidRPr="00B81DA8" w:rsidRDefault="005D2830" w:rsidP="00B81DA8">
                    <w:pPr>
                      <w:jc w:val="right"/>
                    </w:pPr>
                    <w:r w:rsidRPr="00B81DA8">
                      <w:rPr>
                        <w:snapToGrid w:val="0"/>
                        <w:spacing w:val="4"/>
                      </w:rPr>
                      <w:fldChar w:fldCharType="begin"/>
                    </w:r>
                    <w:r w:rsidR="00F566F9" w:rsidRPr="00B81DA8">
                      <w:rPr>
                        <w:snapToGrid w:val="0"/>
                        <w:spacing w:val="4"/>
                      </w:rPr>
                      <w:instrText xml:space="preserve"> PAGE </w:instrTex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separate"/>
                    </w:r>
                    <w:r w:rsidR="00B03BC7">
                      <w:rPr>
                        <w:noProof/>
                        <w:snapToGrid w:val="0"/>
                        <w:spacing w:val="4"/>
                      </w:rPr>
                      <w:t>1</w: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end"/>
                    </w:r>
                    <w:r w:rsidR="00F566F9" w:rsidRPr="00B81DA8">
                      <w:rPr>
                        <w:snapToGrid w:val="0"/>
                        <w:spacing w:val="4"/>
                      </w:rPr>
                      <w:t>/</w: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begin"/>
                    </w:r>
                    <w:r w:rsidR="00F566F9" w:rsidRPr="00B81DA8">
                      <w:rPr>
                        <w:snapToGrid w:val="0"/>
                        <w:spacing w:val="4"/>
                      </w:rPr>
                      <w:instrText xml:space="preserve"> NUMPAGES </w:instrTex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separate"/>
                    </w:r>
                    <w:r w:rsidR="00B03BC7">
                      <w:rPr>
                        <w:noProof/>
                        <w:snapToGrid w:val="0"/>
                        <w:spacing w:val="4"/>
                      </w:rPr>
                      <w:t>1</w: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end"/>
                    </w:r>
                  </w:p>
                  <w:p w14:paraId="204A033C" w14:textId="77777777" w:rsidR="00F566F9" w:rsidRPr="00B81DA8" w:rsidRDefault="00F566F9" w:rsidP="00B81DA8"/>
                  <w:p w14:paraId="526AE365" w14:textId="77777777" w:rsidR="00F566F9" w:rsidRPr="00B81DA8" w:rsidRDefault="00F566F9" w:rsidP="00B81DA8"/>
                  <w:p w14:paraId="69A28849" w14:textId="77777777" w:rsidR="00F566F9" w:rsidRPr="00B81DA8" w:rsidRDefault="00F566F9" w:rsidP="00B81DA8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9E40" w14:textId="77777777" w:rsidR="00F566F9" w:rsidRPr="0033771D" w:rsidRDefault="00ED2399" w:rsidP="0051095C">
    <w:pPr>
      <w:pStyle w:val="Fuzeile"/>
      <w:tabs>
        <w:tab w:val="left" w:pos="8222"/>
      </w:tabs>
      <w:rPr>
        <w:spacing w:val="4"/>
      </w:rPr>
    </w:pPr>
    <w:r>
      <w:rPr>
        <w:noProof/>
        <w:spacing w:val="4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000CB840" wp14:editId="03051491">
              <wp:simplePos x="0" y="0"/>
              <wp:positionH relativeFrom="page">
                <wp:posOffset>6224905</wp:posOffset>
              </wp:positionH>
              <wp:positionV relativeFrom="page">
                <wp:posOffset>9908540</wp:posOffset>
              </wp:positionV>
              <wp:extent cx="610870" cy="144145"/>
              <wp:effectExtent l="0" t="0" r="17780" b="8255"/>
              <wp:wrapNone/>
              <wp:docPr id="1" name="Text Box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553E5E" w14:textId="77777777" w:rsidR="00F566F9" w:rsidRPr="00B81DA8" w:rsidRDefault="005D2830" w:rsidP="000D5F7A">
                          <w:pPr>
                            <w:jc w:val="right"/>
                          </w:pP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begin"/>
                          </w:r>
                          <w:r w:rsidR="00F566F9" w:rsidRPr="00B81DA8">
                            <w:rPr>
                              <w:snapToGrid w:val="0"/>
                              <w:spacing w:val="4"/>
                            </w:rPr>
                            <w:instrText xml:space="preserve"> PAGE </w:instrTex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separate"/>
                          </w:r>
                          <w:r w:rsidR="002F2239">
                            <w:rPr>
                              <w:noProof/>
                              <w:snapToGrid w:val="0"/>
                              <w:spacing w:val="4"/>
                            </w:rPr>
                            <w:t>2</w: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end"/>
                          </w:r>
                          <w:r w:rsidR="00F566F9" w:rsidRPr="00B81DA8">
                            <w:rPr>
                              <w:snapToGrid w:val="0"/>
                              <w:spacing w:val="4"/>
                            </w:rPr>
                            <w:t>/</w: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begin"/>
                          </w:r>
                          <w:r w:rsidR="00F566F9" w:rsidRPr="00B81DA8">
                            <w:rPr>
                              <w:snapToGrid w:val="0"/>
                              <w:spacing w:val="4"/>
                            </w:rPr>
                            <w:instrText xml:space="preserve"> NUMPAGES </w:instrTex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separate"/>
                          </w:r>
                          <w:r w:rsidR="00531F8F">
                            <w:rPr>
                              <w:noProof/>
                              <w:snapToGrid w:val="0"/>
                              <w:spacing w:val="4"/>
                            </w:rPr>
                            <w:t>1</w:t>
                          </w:r>
                          <w:r w:rsidRPr="00B81DA8">
                            <w:rPr>
                              <w:snapToGrid w:val="0"/>
                              <w:spacing w:val="4"/>
                            </w:rPr>
                            <w:fldChar w:fldCharType="end"/>
                          </w:r>
                        </w:p>
                        <w:p w14:paraId="7B46856B" w14:textId="77777777" w:rsidR="00F566F9" w:rsidRPr="00B81DA8" w:rsidRDefault="00F566F9" w:rsidP="000D5F7A">
                          <w:pPr>
                            <w:jc w:val="right"/>
                          </w:pPr>
                        </w:p>
                        <w:p w14:paraId="5B7961F1" w14:textId="77777777" w:rsidR="00F566F9" w:rsidRPr="00B81DA8" w:rsidRDefault="00F566F9" w:rsidP="000D5F7A">
                          <w:pPr>
                            <w:jc w:val="right"/>
                          </w:pPr>
                        </w:p>
                        <w:p w14:paraId="5AAF2EFE" w14:textId="77777777" w:rsidR="00F566F9" w:rsidRPr="00B81DA8" w:rsidRDefault="00F566F9" w:rsidP="000D5F7A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CB840" id="_x0000_t202" coordsize="21600,21600" o:spt="202" path="m,l,21600r21600,l21600,xe">
              <v:stroke joinstyle="miter"/>
              <v:path gradientshapeok="t" o:connecttype="rect"/>
            </v:shapetype>
            <v:shape id="Text Box 82" o:spid="_x0000_s1027" type="#_x0000_t202" style="position:absolute;margin-left:490.15pt;margin-top:780.2pt;width:48.1pt;height:11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" filled="f" stroked="f">
              <v:textbox inset="0,0,0,0">
                <w:txbxContent>
                  <w:p w14:paraId="62553E5E" w14:textId="77777777" w:rsidR="00F566F9" w:rsidRPr="00B81DA8" w:rsidRDefault="005D2830" w:rsidP="000D5F7A">
                    <w:pPr>
                      <w:jc w:val="right"/>
                    </w:pPr>
                    <w:r w:rsidRPr="00B81DA8">
                      <w:rPr>
                        <w:snapToGrid w:val="0"/>
                        <w:spacing w:val="4"/>
                      </w:rPr>
                      <w:fldChar w:fldCharType="begin"/>
                    </w:r>
                    <w:r w:rsidR="00F566F9" w:rsidRPr="00B81DA8">
                      <w:rPr>
                        <w:snapToGrid w:val="0"/>
                        <w:spacing w:val="4"/>
                      </w:rPr>
                      <w:instrText xml:space="preserve"> PAGE </w:instrTex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separate"/>
                    </w:r>
                    <w:r w:rsidR="002F2239">
                      <w:rPr>
                        <w:noProof/>
                        <w:snapToGrid w:val="0"/>
                        <w:spacing w:val="4"/>
                      </w:rPr>
                      <w:t>2</w: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end"/>
                    </w:r>
                    <w:r w:rsidR="00F566F9" w:rsidRPr="00B81DA8">
                      <w:rPr>
                        <w:snapToGrid w:val="0"/>
                        <w:spacing w:val="4"/>
                      </w:rPr>
                      <w:t>/</w: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begin"/>
                    </w:r>
                    <w:r w:rsidR="00F566F9" w:rsidRPr="00B81DA8">
                      <w:rPr>
                        <w:snapToGrid w:val="0"/>
                        <w:spacing w:val="4"/>
                      </w:rPr>
                      <w:instrText xml:space="preserve"> NUMPAGES </w:instrTex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separate"/>
                    </w:r>
                    <w:r w:rsidR="00531F8F">
                      <w:rPr>
                        <w:noProof/>
                        <w:snapToGrid w:val="0"/>
                        <w:spacing w:val="4"/>
                      </w:rPr>
                      <w:t>1</w:t>
                    </w:r>
                    <w:r w:rsidRPr="00B81DA8">
                      <w:rPr>
                        <w:snapToGrid w:val="0"/>
                        <w:spacing w:val="4"/>
                      </w:rPr>
                      <w:fldChar w:fldCharType="end"/>
                    </w:r>
                  </w:p>
                  <w:p w14:paraId="7B46856B" w14:textId="77777777" w:rsidR="00F566F9" w:rsidRPr="00B81DA8" w:rsidRDefault="00F566F9" w:rsidP="000D5F7A">
                    <w:pPr>
                      <w:jc w:val="right"/>
                    </w:pPr>
                  </w:p>
                  <w:p w14:paraId="5B7961F1" w14:textId="77777777" w:rsidR="00F566F9" w:rsidRPr="00B81DA8" w:rsidRDefault="00F566F9" w:rsidP="000D5F7A">
                    <w:pPr>
                      <w:jc w:val="right"/>
                    </w:pPr>
                  </w:p>
                  <w:p w14:paraId="5AAF2EFE" w14:textId="77777777" w:rsidR="00F566F9" w:rsidRPr="00B81DA8" w:rsidRDefault="00F566F9" w:rsidP="000D5F7A">
                    <w:pPr>
                      <w:jc w:val="righ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92A6" w14:textId="77777777" w:rsidR="003D161E" w:rsidRDefault="003D161E">
      <w:r>
        <w:separator/>
      </w:r>
    </w:p>
  </w:footnote>
  <w:footnote w:type="continuationSeparator" w:id="0">
    <w:p w14:paraId="0AD0781E" w14:textId="77777777" w:rsidR="003D161E" w:rsidRDefault="003D161E">
      <w:r>
        <w:continuationSeparator/>
      </w:r>
    </w:p>
    <w:p w14:paraId="7A9CC8F3" w14:textId="77777777" w:rsidR="003D161E" w:rsidRDefault="003D161E"/>
    <w:p w14:paraId="6BD60761" w14:textId="77777777" w:rsidR="003D161E" w:rsidRDefault="003D1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D8628" w14:textId="77777777" w:rsidR="00F566F9" w:rsidRDefault="005D2830" w:rsidP="004C2CC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F566F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566F9">
      <w:rPr>
        <w:rStyle w:val="Seitenzahl"/>
        <w:noProof/>
      </w:rPr>
      <w:t>2</w:t>
    </w:r>
    <w:r>
      <w:rPr>
        <w:rStyle w:val="Seitenzahl"/>
      </w:rPr>
      <w:fldChar w:fldCharType="end"/>
    </w:r>
  </w:p>
  <w:p w14:paraId="19F078F6" w14:textId="77777777" w:rsidR="00F566F9" w:rsidRDefault="00F566F9" w:rsidP="004C2CCE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2609" w14:textId="77777777" w:rsidR="00F566F9" w:rsidRDefault="00F566F9" w:rsidP="004C2CCE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5FF7" w14:textId="77777777" w:rsidR="002C73E4" w:rsidRDefault="002C73E4">
    <w:pPr>
      <w:pStyle w:val="Kopfzeile"/>
    </w:pPr>
    <w:r w:rsidRPr="002C73E4">
      <w:rPr>
        <w:noProof/>
      </w:rPr>
      <w:drawing>
        <wp:anchor distT="0" distB="0" distL="114300" distR="114300" simplePos="0" relativeHeight="251664896" behindDoc="0" locked="1" layoutInCell="1" allowOverlap="1" wp14:anchorId="7DB1C3B5" wp14:editId="27ADFA7B">
          <wp:simplePos x="0" y="0"/>
          <wp:positionH relativeFrom="margin">
            <wp:posOffset>2044700</wp:posOffset>
          </wp:positionH>
          <wp:positionV relativeFrom="page">
            <wp:posOffset>457200</wp:posOffset>
          </wp:positionV>
          <wp:extent cx="1639570" cy="400050"/>
          <wp:effectExtent l="0" t="0" r="0" b="0"/>
          <wp:wrapNone/>
          <wp:docPr id="42" name="Logo" descr="Ein Bild, das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" descr="Ein Bild, das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957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3E4">
      <w:rPr>
        <w:noProof/>
      </w:rPr>
      <w:drawing>
        <wp:anchor distT="0" distB="0" distL="114300" distR="114300" simplePos="0" relativeHeight="251665920" behindDoc="0" locked="0" layoutInCell="1" allowOverlap="1" wp14:anchorId="586F00BF" wp14:editId="357C84D7">
          <wp:simplePos x="0" y="0"/>
          <wp:positionH relativeFrom="column">
            <wp:posOffset>4238625</wp:posOffset>
          </wp:positionH>
          <wp:positionV relativeFrom="paragraph">
            <wp:posOffset>55245</wp:posOffset>
          </wp:positionV>
          <wp:extent cx="1936115" cy="328930"/>
          <wp:effectExtent l="0" t="0" r="0" b="0"/>
          <wp:wrapNone/>
          <wp:docPr id="4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936115" cy="32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3E4">
      <w:rPr>
        <w:noProof/>
      </w:rPr>
      <w:drawing>
        <wp:anchor distT="0" distB="0" distL="114300" distR="114300" simplePos="0" relativeHeight="251666944" behindDoc="0" locked="0" layoutInCell="1" allowOverlap="1" wp14:anchorId="050103B3" wp14:editId="12F7AA78">
          <wp:simplePos x="0" y="0"/>
          <wp:positionH relativeFrom="column">
            <wp:posOffset>0</wp:posOffset>
          </wp:positionH>
          <wp:positionV relativeFrom="paragraph">
            <wp:posOffset>20320</wp:posOffset>
          </wp:positionV>
          <wp:extent cx="1527175" cy="417195"/>
          <wp:effectExtent l="0" t="0" r="0" b="0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85758B4" w14:textId="77777777" w:rsidR="00F566F9" w:rsidRPr="00523FC9" w:rsidRDefault="00F566F9">
    <w:pPr>
      <w:rPr>
        <w:sz w:val="1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8E25" w14:textId="77777777" w:rsidR="00F566F9" w:rsidRDefault="005D2830" w:rsidP="004C2CCE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F566F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566F9">
      <w:rPr>
        <w:rStyle w:val="Seitenzahl"/>
        <w:noProof/>
      </w:rPr>
      <w:t>2</w:t>
    </w:r>
    <w:r>
      <w:rPr>
        <w:rStyle w:val="Seitenzahl"/>
      </w:rPr>
      <w:fldChar w:fldCharType="end"/>
    </w:r>
  </w:p>
  <w:p w14:paraId="147622FF" w14:textId="77777777" w:rsidR="00F566F9" w:rsidRDefault="00F566F9" w:rsidP="004C2CCE">
    <w:pPr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1A54" w14:textId="77777777" w:rsidR="00F566F9" w:rsidRDefault="002F2239" w:rsidP="004C2CCE">
    <w:pPr>
      <w:pStyle w:val="Kopfzeile"/>
      <w:ind w:right="360"/>
    </w:pPr>
    <w:r>
      <w:rPr>
        <w:noProof/>
        <w:sz w:val="13"/>
      </w:rPr>
      <w:drawing>
        <wp:anchor distT="0" distB="0" distL="114300" distR="114300" simplePos="0" relativeHeight="251662848" behindDoc="0" locked="0" layoutInCell="1" allowOverlap="1" wp14:anchorId="3FF54A33" wp14:editId="402C56DA">
          <wp:simplePos x="0" y="0"/>
          <wp:positionH relativeFrom="page">
            <wp:posOffset>4504055</wp:posOffset>
          </wp:positionH>
          <wp:positionV relativeFrom="page">
            <wp:posOffset>478790</wp:posOffset>
          </wp:positionV>
          <wp:extent cx="2797200" cy="396000"/>
          <wp:effectExtent l="0" t="0" r="3175" b="4445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_Brief_12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72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7C01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56A8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FE03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34D6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4278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80C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2EB2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BCC8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E08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2EA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593"/>
    <w:multiLevelType w:val="hybridMultilevel"/>
    <w:tmpl w:val="9C04DE66"/>
    <w:lvl w:ilvl="0" w:tplc="680C2F5E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72A69"/>
    <w:multiLevelType w:val="hybridMultilevel"/>
    <w:tmpl w:val="7F3455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86F08"/>
    <w:multiLevelType w:val="hybridMultilevel"/>
    <w:tmpl w:val="B45818A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42BF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AE28CC"/>
    <w:multiLevelType w:val="hybridMultilevel"/>
    <w:tmpl w:val="B870114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60327"/>
    <w:multiLevelType w:val="multilevel"/>
    <w:tmpl w:val="AF3C3AF8"/>
    <w:lvl w:ilvl="0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89461B6"/>
    <w:multiLevelType w:val="hybridMultilevel"/>
    <w:tmpl w:val="9EACA37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24E4B"/>
    <w:multiLevelType w:val="multilevel"/>
    <w:tmpl w:val="A5BC8E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B65B2"/>
    <w:multiLevelType w:val="hybridMultilevel"/>
    <w:tmpl w:val="AF3C3AF8"/>
    <w:lvl w:ilvl="0" w:tplc="90AA77EA">
      <w:start w:val="1"/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F34BBE"/>
    <w:multiLevelType w:val="hybridMultilevel"/>
    <w:tmpl w:val="DE54EAF8"/>
    <w:lvl w:ilvl="0" w:tplc="FEB03E32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F19FD"/>
    <w:multiLevelType w:val="hybridMultilevel"/>
    <w:tmpl w:val="D7428074"/>
    <w:lvl w:ilvl="0" w:tplc="3BF0C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48E6ED0"/>
    <w:multiLevelType w:val="hybridMultilevel"/>
    <w:tmpl w:val="4D7291CE"/>
    <w:lvl w:ilvl="0" w:tplc="0A3856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2D3B15"/>
    <w:multiLevelType w:val="multilevel"/>
    <w:tmpl w:val="9C04DE6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06969"/>
    <w:multiLevelType w:val="multilevel"/>
    <w:tmpl w:val="834A557E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4" w15:restartNumberingAfterBreak="0">
    <w:nsid w:val="70497C88"/>
    <w:multiLevelType w:val="hybridMultilevel"/>
    <w:tmpl w:val="71C89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92686">
    <w:abstractNumId w:val="23"/>
  </w:num>
  <w:num w:numId="2" w16cid:durableId="1552157426">
    <w:abstractNumId w:val="9"/>
  </w:num>
  <w:num w:numId="3" w16cid:durableId="167446896">
    <w:abstractNumId w:val="7"/>
  </w:num>
  <w:num w:numId="4" w16cid:durableId="749234052">
    <w:abstractNumId w:val="6"/>
  </w:num>
  <w:num w:numId="5" w16cid:durableId="280503576">
    <w:abstractNumId w:val="5"/>
  </w:num>
  <w:num w:numId="6" w16cid:durableId="2083746297">
    <w:abstractNumId w:val="4"/>
  </w:num>
  <w:num w:numId="7" w16cid:durableId="363210521">
    <w:abstractNumId w:val="8"/>
  </w:num>
  <w:num w:numId="8" w16cid:durableId="1685208465">
    <w:abstractNumId w:val="3"/>
  </w:num>
  <w:num w:numId="9" w16cid:durableId="344400758">
    <w:abstractNumId w:val="2"/>
  </w:num>
  <w:num w:numId="10" w16cid:durableId="2146729960">
    <w:abstractNumId w:val="1"/>
  </w:num>
  <w:num w:numId="11" w16cid:durableId="2100171703">
    <w:abstractNumId w:val="0"/>
  </w:num>
  <w:num w:numId="12" w16cid:durableId="478689995">
    <w:abstractNumId w:val="10"/>
  </w:num>
  <w:num w:numId="13" w16cid:durableId="939029240">
    <w:abstractNumId w:val="13"/>
  </w:num>
  <w:num w:numId="14" w16cid:durableId="1305432650">
    <w:abstractNumId w:val="22"/>
  </w:num>
  <w:num w:numId="15" w16cid:durableId="646475656">
    <w:abstractNumId w:val="20"/>
  </w:num>
  <w:num w:numId="16" w16cid:durableId="17778982">
    <w:abstractNumId w:val="21"/>
  </w:num>
  <w:num w:numId="17" w16cid:durableId="434787172">
    <w:abstractNumId w:val="18"/>
  </w:num>
  <w:num w:numId="18" w16cid:durableId="69817726">
    <w:abstractNumId w:val="15"/>
  </w:num>
  <w:num w:numId="19" w16cid:durableId="837502656">
    <w:abstractNumId w:val="16"/>
  </w:num>
  <w:num w:numId="20" w16cid:durableId="2077118286">
    <w:abstractNumId w:val="14"/>
  </w:num>
  <w:num w:numId="21" w16cid:durableId="57753147">
    <w:abstractNumId w:val="12"/>
  </w:num>
  <w:num w:numId="22" w16cid:durableId="1880047156">
    <w:abstractNumId w:val="11"/>
  </w:num>
  <w:num w:numId="23" w16cid:durableId="859783462">
    <w:abstractNumId w:val="19"/>
  </w:num>
  <w:num w:numId="24" w16cid:durableId="1186595168">
    <w:abstractNumId w:val="24"/>
  </w:num>
  <w:num w:numId="25" w16cid:durableId="8943201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14D"/>
    <w:rsid w:val="00007AAD"/>
    <w:rsid w:val="00026771"/>
    <w:rsid w:val="00031D84"/>
    <w:rsid w:val="00036A73"/>
    <w:rsid w:val="0004474D"/>
    <w:rsid w:val="00052BE9"/>
    <w:rsid w:val="000920A2"/>
    <w:rsid w:val="000A40A1"/>
    <w:rsid w:val="000A7581"/>
    <w:rsid w:val="000A77F1"/>
    <w:rsid w:val="000A7FEE"/>
    <w:rsid w:val="000B46F1"/>
    <w:rsid w:val="000C1578"/>
    <w:rsid w:val="000C44A5"/>
    <w:rsid w:val="000D3850"/>
    <w:rsid w:val="000D5F7A"/>
    <w:rsid w:val="000D662D"/>
    <w:rsid w:val="000E4236"/>
    <w:rsid w:val="000E4348"/>
    <w:rsid w:val="000F5EFD"/>
    <w:rsid w:val="001004A0"/>
    <w:rsid w:val="00104D1C"/>
    <w:rsid w:val="00112BB2"/>
    <w:rsid w:val="0012199C"/>
    <w:rsid w:val="001220ED"/>
    <w:rsid w:val="00124EF5"/>
    <w:rsid w:val="00133939"/>
    <w:rsid w:val="00150D83"/>
    <w:rsid w:val="00161350"/>
    <w:rsid w:val="00162AAC"/>
    <w:rsid w:val="0016614D"/>
    <w:rsid w:val="001869C8"/>
    <w:rsid w:val="00191E7B"/>
    <w:rsid w:val="00197FC8"/>
    <w:rsid w:val="001A4985"/>
    <w:rsid w:val="001A5ABB"/>
    <w:rsid w:val="001B1541"/>
    <w:rsid w:val="001B21E3"/>
    <w:rsid w:val="001C6AAF"/>
    <w:rsid w:val="001C7C37"/>
    <w:rsid w:val="001D00D4"/>
    <w:rsid w:val="001E7A8D"/>
    <w:rsid w:val="001F2E50"/>
    <w:rsid w:val="001F2E79"/>
    <w:rsid w:val="002001D1"/>
    <w:rsid w:val="00220843"/>
    <w:rsid w:val="00225022"/>
    <w:rsid w:val="002457F8"/>
    <w:rsid w:val="00276758"/>
    <w:rsid w:val="0028756A"/>
    <w:rsid w:val="00290D26"/>
    <w:rsid w:val="002A0525"/>
    <w:rsid w:val="002A15A5"/>
    <w:rsid w:val="002A6B73"/>
    <w:rsid w:val="002A7AE9"/>
    <w:rsid w:val="002C6E1D"/>
    <w:rsid w:val="002C73E4"/>
    <w:rsid w:val="002D67B4"/>
    <w:rsid w:val="002D67BD"/>
    <w:rsid w:val="002F2239"/>
    <w:rsid w:val="003172E6"/>
    <w:rsid w:val="00321E80"/>
    <w:rsid w:val="003226CF"/>
    <w:rsid w:val="00331D3A"/>
    <w:rsid w:val="00333A16"/>
    <w:rsid w:val="00333E06"/>
    <w:rsid w:val="00334A4C"/>
    <w:rsid w:val="0033771D"/>
    <w:rsid w:val="0033791C"/>
    <w:rsid w:val="00342E5C"/>
    <w:rsid w:val="0034518E"/>
    <w:rsid w:val="0035162F"/>
    <w:rsid w:val="00353CDA"/>
    <w:rsid w:val="00357146"/>
    <w:rsid w:val="00363FA2"/>
    <w:rsid w:val="00364183"/>
    <w:rsid w:val="003734AD"/>
    <w:rsid w:val="003778E6"/>
    <w:rsid w:val="0038324E"/>
    <w:rsid w:val="00386912"/>
    <w:rsid w:val="003A0415"/>
    <w:rsid w:val="003A1FEA"/>
    <w:rsid w:val="003A2D6C"/>
    <w:rsid w:val="003A49D1"/>
    <w:rsid w:val="003A4D45"/>
    <w:rsid w:val="003A5422"/>
    <w:rsid w:val="003A6772"/>
    <w:rsid w:val="003C4D8D"/>
    <w:rsid w:val="003C65C1"/>
    <w:rsid w:val="003D161E"/>
    <w:rsid w:val="003D494D"/>
    <w:rsid w:val="003D67E6"/>
    <w:rsid w:val="003D74F8"/>
    <w:rsid w:val="003F41FF"/>
    <w:rsid w:val="003F722C"/>
    <w:rsid w:val="0040496A"/>
    <w:rsid w:val="00404F79"/>
    <w:rsid w:val="004173BC"/>
    <w:rsid w:val="0041781F"/>
    <w:rsid w:val="0044732A"/>
    <w:rsid w:val="0047277B"/>
    <w:rsid w:val="00473D1D"/>
    <w:rsid w:val="0048700A"/>
    <w:rsid w:val="004A169A"/>
    <w:rsid w:val="004A4FF5"/>
    <w:rsid w:val="004B59A9"/>
    <w:rsid w:val="004C0E54"/>
    <w:rsid w:val="004C2CCE"/>
    <w:rsid w:val="004D66F7"/>
    <w:rsid w:val="004F6393"/>
    <w:rsid w:val="0051095C"/>
    <w:rsid w:val="00513123"/>
    <w:rsid w:val="005160C7"/>
    <w:rsid w:val="00523FC9"/>
    <w:rsid w:val="005257B0"/>
    <w:rsid w:val="00531F8F"/>
    <w:rsid w:val="00534329"/>
    <w:rsid w:val="00536E81"/>
    <w:rsid w:val="00546A13"/>
    <w:rsid w:val="00547DA4"/>
    <w:rsid w:val="005525D7"/>
    <w:rsid w:val="00570885"/>
    <w:rsid w:val="005825D1"/>
    <w:rsid w:val="005837E7"/>
    <w:rsid w:val="005974BE"/>
    <w:rsid w:val="005A0D1E"/>
    <w:rsid w:val="005A150B"/>
    <w:rsid w:val="005A59A2"/>
    <w:rsid w:val="005B0399"/>
    <w:rsid w:val="005D2830"/>
    <w:rsid w:val="00610F0B"/>
    <w:rsid w:val="00637789"/>
    <w:rsid w:val="00641F5C"/>
    <w:rsid w:val="00643BAF"/>
    <w:rsid w:val="0065396C"/>
    <w:rsid w:val="00663A3D"/>
    <w:rsid w:val="00665C7F"/>
    <w:rsid w:val="006865B8"/>
    <w:rsid w:val="0069251D"/>
    <w:rsid w:val="006B1EC8"/>
    <w:rsid w:val="006B5B45"/>
    <w:rsid w:val="006C0246"/>
    <w:rsid w:val="006D21B8"/>
    <w:rsid w:val="006D4E20"/>
    <w:rsid w:val="006D744C"/>
    <w:rsid w:val="006D74A5"/>
    <w:rsid w:val="006E1669"/>
    <w:rsid w:val="006E4B9E"/>
    <w:rsid w:val="006E4C19"/>
    <w:rsid w:val="006F7B07"/>
    <w:rsid w:val="007008CB"/>
    <w:rsid w:val="00702E05"/>
    <w:rsid w:val="00703436"/>
    <w:rsid w:val="00706AB3"/>
    <w:rsid w:val="00715BBE"/>
    <w:rsid w:val="00721372"/>
    <w:rsid w:val="0073006D"/>
    <w:rsid w:val="0073083E"/>
    <w:rsid w:val="00731E62"/>
    <w:rsid w:val="00735DAA"/>
    <w:rsid w:val="007422BC"/>
    <w:rsid w:val="007466B3"/>
    <w:rsid w:val="00751870"/>
    <w:rsid w:val="00760871"/>
    <w:rsid w:val="00764D5D"/>
    <w:rsid w:val="007774E8"/>
    <w:rsid w:val="007808E7"/>
    <w:rsid w:val="00786CAD"/>
    <w:rsid w:val="007A0AC7"/>
    <w:rsid w:val="007B0890"/>
    <w:rsid w:val="007B58B8"/>
    <w:rsid w:val="007C2064"/>
    <w:rsid w:val="007C6C23"/>
    <w:rsid w:val="007E6914"/>
    <w:rsid w:val="008020F5"/>
    <w:rsid w:val="0080477E"/>
    <w:rsid w:val="00814248"/>
    <w:rsid w:val="0083201B"/>
    <w:rsid w:val="0083339F"/>
    <w:rsid w:val="008368E2"/>
    <w:rsid w:val="00841098"/>
    <w:rsid w:val="00854EB3"/>
    <w:rsid w:val="008567BC"/>
    <w:rsid w:val="00881470"/>
    <w:rsid w:val="008917A2"/>
    <w:rsid w:val="008A22DE"/>
    <w:rsid w:val="008A7A50"/>
    <w:rsid w:val="008D4D4C"/>
    <w:rsid w:val="008D6464"/>
    <w:rsid w:val="008E011F"/>
    <w:rsid w:val="008E23B6"/>
    <w:rsid w:val="008F2D84"/>
    <w:rsid w:val="008F642C"/>
    <w:rsid w:val="00901124"/>
    <w:rsid w:val="009021B6"/>
    <w:rsid w:val="00914B7E"/>
    <w:rsid w:val="009173B8"/>
    <w:rsid w:val="009252B5"/>
    <w:rsid w:val="00946A4D"/>
    <w:rsid w:val="009565F8"/>
    <w:rsid w:val="00956941"/>
    <w:rsid w:val="00963917"/>
    <w:rsid w:val="00963F39"/>
    <w:rsid w:val="00992896"/>
    <w:rsid w:val="00992A89"/>
    <w:rsid w:val="009C0EC6"/>
    <w:rsid w:val="009C33AD"/>
    <w:rsid w:val="009C6E69"/>
    <w:rsid w:val="00A23D7A"/>
    <w:rsid w:val="00A40FCD"/>
    <w:rsid w:val="00A441F9"/>
    <w:rsid w:val="00A46D41"/>
    <w:rsid w:val="00A47DF4"/>
    <w:rsid w:val="00A544BD"/>
    <w:rsid w:val="00A57C5E"/>
    <w:rsid w:val="00A63825"/>
    <w:rsid w:val="00A76F8E"/>
    <w:rsid w:val="00A92DCA"/>
    <w:rsid w:val="00A93D42"/>
    <w:rsid w:val="00A9528F"/>
    <w:rsid w:val="00AA3EC6"/>
    <w:rsid w:val="00AA46CC"/>
    <w:rsid w:val="00AA5196"/>
    <w:rsid w:val="00AB52DD"/>
    <w:rsid w:val="00AC023D"/>
    <w:rsid w:val="00AC05D2"/>
    <w:rsid w:val="00AD55B8"/>
    <w:rsid w:val="00AE0EAC"/>
    <w:rsid w:val="00AE1186"/>
    <w:rsid w:val="00AE2DEF"/>
    <w:rsid w:val="00AE3D66"/>
    <w:rsid w:val="00AF09CE"/>
    <w:rsid w:val="00AF526A"/>
    <w:rsid w:val="00B03BC7"/>
    <w:rsid w:val="00B13E98"/>
    <w:rsid w:val="00B17925"/>
    <w:rsid w:val="00B212D9"/>
    <w:rsid w:val="00B33120"/>
    <w:rsid w:val="00B336A9"/>
    <w:rsid w:val="00B342DA"/>
    <w:rsid w:val="00B347FC"/>
    <w:rsid w:val="00B34DE8"/>
    <w:rsid w:val="00B35907"/>
    <w:rsid w:val="00B41CC7"/>
    <w:rsid w:val="00B43518"/>
    <w:rsid w:val="00B80785"/>
    <w:rsid w:val="00B81DA8"/>
    <w:rsid w:val="00B83F37"/>
    <w:rsid w:val="00B8797A"/>
    <w:rsid w:val="00BA28ED"/>
    <w:rsid w:val="00BA3E9D"/>
    <w:rsid w:val="00BC1EEF"/>
    <w:rsid w:val="00BE4ADD"/>
    <w:rsid w:val="00BE6058"/>
    <w:rsid w:val="00BF0BE9"/>
    <w:rsid w:val="00C018F1"/>
    <w:rsid w:val="00C15060"/>
    <w:rsid w:val="00C20608"/>
    <w:rsid w:val="00C52563"/>
    <w:rsid w:val="00C53DA9"/>
    <w:rsid w:val="00C551B1"/>
    <w:rsid w:val="00C71A9D"/>
    <w:rsid w:val="00C71D24"/>
    <w:rsid w:val="00C767F1"/>
    <w:rsid w:val="00C84440"/>
    <w:rsid w:val="00C84BDE"/>
    <w:rsid w:val="00C91E79"/>
    <w:rsid w:val="00C943F2"/>
    <w:rsid w:val="00C945F0"/>
    <w:rsid w:val="00CA2DA3"/>
    <w:rsid w:val="00CB14E7"/>
    <w:rsid w:val="00CB6072"/>
    <w:rsid w:val="00CC65AE"/>
    <w:rsid w:val="00CE2573"/>
    <w:rsid w:val="00CE2E9E"/>
    <w:rsid w:val="00CE41C6"/>
    <w:rsid w:val="00CF25A0"/>
    <w:rsid w:val="00D075CC"/>
    <w:rsid w:val="00D20045"/>
    <w:rsid w:val="00D513D3"/>
    <w:rsid w:val="00D52DF0"/>
    <w:rsid w:val="00D55C5C"/>
    <w:rsid w:val="00D56A9F"/>
    <w:rsid w:val="00D715A5"/>
    <w:rsid w:val="00D73060"/>
    <w:rsid w:val="00D75935"/>
    <w:rsid w:val="00D767BE"/>
    <w:rsid w:val="00D87789"/>
    <w:rsid w:val="00D8794F"/>
    <w:rsid w:val="00D87F57"/>
    <w:rsid w:val="00D933EB"/>
    <w:rsid w:val="00D9571C"/>
    <w:rsid w:val="00DA276A"/>
    <w:rsid w:val="00DB19B5"/>
    <w:rsid w:val="00DC2B60"/>
    <w:rsid w:val="00DC52A7"/>
    <w:rsid w:val="00DC681C"/>
    <w:rsid w:val="00DE0230"/>
    <w:rsid w:val="00DE4865"/>
    <w:rsid w:val="00E05AE3"/>
    <w:rsid w:val="00E163A9"/>
    <w:rsid w:val="00E25662"/>
    <w:rsid w:val="00E4076F"/>
    <w:rsid w:val="00E45437"/>
    <w:rsid w:val="00E54D13"/>
    <w:rsid w:val="00E57C37"/>
    <w:rsid w:val="00E641C0"/>
    <w:rsid w:val="00E71B0A"/>
    <w:rsid w:val="00E723B5"/>
    <w:rsid w:val="00E739A1"/>
    <w:rsid w:val="00E81811"/>
    <w:rsid w:val="00E84C90"/>
    <w:rsid w:val="00EA03CC"/>
    <w:rsid w:val="00EA6F55"/>
    <w:rsid w:val="00EB126E"/>
    <w:rsid w:val="00EB6CBB"/>
    <w:rsid w:val="00EC79DB"/>
    <w:rsid w:val="00ED2399"/>
    <w:rsid w:val="00F02050"/>
    <w:rsid w:val="00F07849"/>
    <w:rsid w:val="00F22D6B"/>
    <w:rsid w:val="00F26804"/>
    <w:rsid w:val="00F566F9"/>
    <w:rsid w:val="00F64417"/>
    <w:rsid w:val="00F7037D"/>
    <w:rsid w:val="00F7795C"/>
    <w:rsid w:val="00F80993"/>
    <w:rsid w:val="00F81B8D"/>
    <w:rsid w:val="00F93446"/>
    <w:rsid w:val="00F94ADA"/>
    <w:rsid w:val="00FA44B9"/>
    <w:rsid w:val="00FA5C49"/>
    <w:rsid w:val="00FB3CFC"/>
    <w:rsid w:val="00FB6C42"/>
    <w:rsid w:val="00FC6644"/>
    <w:rsid w:val="00FE451A"/>
    <w:rsid w:val="00FE61C9"/>
    <w:rsid w:val="00FF2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B5BDC5"/>
  <w15:docId w15:val="{55A85B9C-1679-43FC-AA2F-189FA291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3339F"/>
    <w:rPr>
      <w:rFonts w:ascii="Arial" w:hAnsi="Arial"/>
    </w:rPr>
  </w:style>
  <w:style w:type="paragraph" w:styleId="berschrift2">
    <w:name w:val="heading 2"/>
    <w:basedOn w:val="Standard"/>
    <w:next w:val="Standard"/>
    <w:qFormat/>
    <w:rsid w:val="00B80785"/>
    <w:pPr>
      <w:keepNext/>
      <w:spacing w:before="240" w:after="60"/>
      <w:outlineLvl w:val="1"/>
    </w:pPr>
    <w:rPr>
      <w:b/>
      <w:i/>
      <w:sz w:val="24"/>
    </w:rPr>
  </w:style>
  <w:style w:type="paragraph" w:styleId="berschrift4">
    <w:name w:val="heading 4"/>
    <w:aliases w:val="Überschrift FB-SW"/>
    <w:basedOn w:val="Standard"/>
    <w:next w:val="Standard"/>
    <w:qFormat/>
    <w:rsid w:val="00B80785"/>
    <w:pPr>
      <w:widowControl w:val="0"/>
      <w:tabs>
        <w:tab w:val="left" w:pos="1347"/>
      </w:tabs>
      <w:spacing w:line="220" w:lineRule="exact"/>
      <w:outlineLvl w:val="3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autoRedefine/>
    <w:rsid w:val="00DA276A"/>
    <w:pPr>
      <w:spacing w:line="360" w:lineRule="auto"/>
      <w:jc w:val="both"/>
      <w:outlineLvl w:val="0"/>
    </w:pPr>
    <w:rPr>
      <w:rFonts w:ascii="Arial" w:hAnsi="Arial"/>
    </w:rPr>
  </w:style>
  <w:style w:type="paragraph" w:customStyle="1" w:styleId="FLIESSTEXTFETT">
    <w:name w:val="FLIESSTEXT_FETT"/>
    <w:basedOn w:val="FLIESSTEXT"/>
    <w:autoRedefine/>
    <w:rsid w:val="00B93D6D"/>
    <w:rPr>
      <w:b/>
    </w:rPr>
  </w:style>
  <w:style w:type="character" w:styleId="Hyperlink">
    <w:name w:val="Hyperlink"/>
    <w:basedOn w:val="Absatz-Standardschriftart"/>
    <w:rsid w:val="006B7367"/>
    <w:rPr>
      <w:color w:val="0000FF"/>
      <w:u w:val="single"/>
    </w:rPr>
  </w:style>
  <w:style w:type="paragraph" w:styleId="Funotentext">
    <w:name w:val="footnote text"/>
    <w:basedOn w:val="Standard"/>
    <w:semiHidden/>
    <w:rsid w:val="006D744C"/>
  </w:style>
  <w:style w:type="character" w:styleId="Funotenzeichen">
    <w:name w:val="footnote reference"/>
    <w:basedOn w:val="Absatz-Standardschriftart"/>
    <w:semiHidden/>
    <w:rsid w:val="006D744C"/>
    <w:rPr>
      <w:vertAlign w:val="superscript"/>
    </w:rPr>
  </w:style>
  <w:style w:type="paragraph" w:styleId="Kopfzeile">
    <w:name w:val="header"/>
    <w:basedOn w:val="Standard"/>
    <w:link w:val="KopfzeileZchn"/>
    <w:uiPriority w:val="99"/>
    <w:rsid w:val="00E652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52F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75F05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07397D"/>
    <w:pPr>
      <w:shd w:val="clear" w:color="auto" w:fill="000080"/>
    </w:pPr>
    <w:rPr>
      <w:rFonts w:ascii="Tahoma" w:hAnsi="Tahoma" w:cs="Tahoma"/>
    </w:rPr>
  </w:style>
  <w:style w:type="character" w:styleId="Seitenzahl">
    <w:name w:val="page number"/>
    <w:basedOn w:val="Absatz-Standardschriftart"/>
    <w:rsid w:val="00067C16"/>
  </w:style>
  <w:style w:type="paragraph" w:styleId="Listenabsatz">
    <w:name w:val="List Paragraph"/>
    <w:basedOn w:val="Standard"/>
    <w:uiPriority w:val="34"/>
    <w:qFormat/>
    <w:rsid w:val="007C6C23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C73E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erengaesserev\Desktop\&#220;berarbeitungen%20Prof.%20Hornfeck%20&amp;%20Marleen%20Greiner\PZMP_Anschreiben%20zum%20Antrag%20auf%20Annahme%20zur%20Promotion_24032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814D-B64A-43BE-B952-ED36CC19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PZMP_Anschreiben zum Antrag auf Annahme zur Promotion_240326.dotx</Template>
  <TotalTime>0</TotalTime>
  <Pages>1</Pages>
  <Words>116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RRZE/FHN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Querengaesser, Eva</dc:creator>
  <cp:lastModifiedBy>Catalano, Jacqueline</cp:lastModifiedBy>
  <cp:revision>6</cp:revision>
  <cp:lastPrinted>2013-04-11T13:11:00Z</cp:lastPrinted>
  <dcterms:created xsi:type="dcterms:W3CDTF">2024-03-26T15:40:00Z</dcterms:created>
  <dcterms:modified xsi:type="dcterms:W3CDTF">2026-06-29T07:02:00Z</dcterms:modified>
</cp:coreProperties>
</file>